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4BD" w:rsidRDefault="00771936" w:rsidP="00DC49F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8C41B" wp14:editId="54780963">
                <wp:simplePos x="0" y="0"/>
                <wp:positionH relativeFrom="margin">
                  <wp:posOffset>4067174</wp:posOffset>
                </wp:positionH>
                <wp:positionV relativeFrom="paragraph">
                  <wp:posOffset>676275</wp:posOffset>
                </wp:positionV>
                <wp:extent cx="548005" cy="400050"/>
                <wp:effectExtent l="38100" t="38100" r="23495" b="190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800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DAE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20.25pt;margin-top:53.25pt;width:43.15pt;height:31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DC49F3">
        <w:rPr>
          <w:noProof/>
        </w:rPr>
        <w:drawing>
          <wp:inline distT="0" distB="0" distL="0" distR="0">
            <wp:extent cx="3291576" cy="7905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RMC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93" cy="80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9F3" w:rsidRDefault="00771936" w:rsidP="00DC49F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104140</wp:posOffset>
                </wp:positionV>
                <wp:extent cx="1171575" cy="4286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1936" w:rsidRDefault="00771936">
                            <w:r>
                              <w:t xml:space="preserve">On company letterhead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8.25pt;margin-top:8.2pt;width:92.25pt;height:3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" fillcolor="white [3201]" strokeweight=".5pt">
                <v:textbox>
                  <w:txbxContent>
                    <w:p w:rsidR="00771936" w:rsidRDefault="00771936">
                      <w:r>
                        <w:t xml:space="preserve">On company letterhead </w:t>
                      </w:r>
                    </w:p>
                  </w:txbxContent>
                </v:textbox>
              </v:shape>
            </w:pict>
          </mc:Fallback>
        </mc:AlternateContent>
      </w:r>
    </w:p>
    <w:p w:rsidR="00DC49F3" w:rsidRDefault="00DC49F3" w:rsidP="00DC49F3">
      <w:r>
        <w:t>April 1, 2020</w:t>
      </w:r>
    </w:p>
    <w:p w:rsidR="00DC49F3" w:rsidRDefault="00DC49F3" w:rsidP="00DC49F3"/>
    <w:p w:rsidR="00DC49F3" w:rsidRDefault="00DC49F3" w:rsidP="00DC49F3">
      <w:r>
        <w:t>To whom it may concern:</w:t>
      </w:r>
    </w:p>
    <w:p w:rsidR="00DC49F3" w:rsidRDefault="00771936" w:rsidP="00DC49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179705</wp:posOffset>
                </wp:positionV>
                <wp:extent cx="45719" cy="831215"/>
                <wp:effectExtent l="38100" t="38100" r="50165" b="2603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312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EFEED" id="Straight Arrow Connector 4" o:spid="_x0000_s1026" type="#_x0000_t32" style="position:absolute;margin-left:390.75pt;margin-top:14.15pt;width:3.6pt;height:65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DC49F3">
        <w:t xml:space="preserve">The following individuals are no longer covered under HRMC’s group plan effective March 31, 2020. </w:t>
      </w:r>
    </w:p>
    <w:p w:rsidR="00DC49F3" w:rsidRDefault="00DC49F3" w:rsidP="00DC49F3">
      <w:r>
        <w:tab/>
        <w:t>Policy Holder 1</w:t>
      </w:r>
    </w:p>
    <w:p w:rsidR="00DC49F3" w:rsidRDefault="00771936" w:rsidP="00DC49F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7744D" wp14:editId="37659DD7">
                <wp:simplePos x="0" y="0"/>
                <wp:positionH relativeFrom="column">
                  <wp:posOffset>2638425</wp:posOffset>
                </wp:positionH>
                <wp:positionV relativeFrom="paragraph">
                  <wp:posOffset>9525</wp:posOffset>
                </wp:positionV>
                <wp:extent cx="1171575" cy="4476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1936" w:rsidRDefault="00771936" w:rsidP="00771936">
                            <w:r>
                              <w:t>List all persons losing coverage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7744D" id="Text Box 12" o:spid="_x0000_s1027" type="#_x0000_t202" style="position:absolute;margin-left:207.75pt;margin-top:.75pt;width:92.25pt;height:35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" fillcolor="white [3201]" strokeweight=".5pt">
                <v:textbox>
                  <w:txbxContent>
                    <w:p w:rsidR="00771936" w:rsidRDefault="00771936" w:rsidP="00771936">
                      <w:r>
                        <w:t>List all persons losing coverage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A8C41B" wp14:editId="54780963">
                <wp:simplePos x="0" y="0"/>
                <wp:positionH relativeFrom="margin">
                  <wp:posOffset>1457325</wp:posOffset>
                </wp:positionH>
                <wp:positionV relativeFrom="paragraph">
                  <wp:posOffset>59055</wp:posOffset>
                </wp:positionV>
                <wp:extent cx="1047750" cy="45719"/>
                <wp:effectExtent l="38100" t="38100" r="19050" b="882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CC0E4" id="Straight Arrow Connector 6" o:spid="_x0000_s1026" type="#_x0000_t32" style="position:absolute;margin-left:114.75pt;margin-top:4.65pt;width:82.5pt;height:3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DC49F3">
        <w:tab/>
        <w:t>Spouse</w:t>
      </w:r>
    </w:p>
    <w:p w:rsidR="00DC49F3" w:rsidRDefault="00DC49F3" w:rsidP="00DC49F3">
      <w:r>
        <w:tab/>
        <w:t>Dependent 1</w:t>
      </w:r>
    </w:p>
    <w:p w:rsidR="00DC49F3" w:rsidRDefault="00771936" w:rsidP="00DC49F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E7744D" wp14:editId="37659DD7">
                <wp:simplePos x="0" y="0"/>
                <wp:positionH relativeFrom="column">
                  <wp:posOffset>4657725</wp:posOffset>
                </wp:positionH>
                <wp:positionV relativeFrom="paragraph">
                  <wp:posOffset>9525</wp:posOffset>
                </wp:positionV>
                <wp:extent cx="1171575" cy="4381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1936" w:rsidRDefault="00771936" w:rsidP="00771936">
                            <w:r>
                              <w:t>Confirms date coverage 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7744D" id="Text Box 13" o:spid="_x0000_s1028" type="#_x0000_t202" style="position:absolute;margin-left:366.75pt;margin-top:.75pt;width:92.25pt;height:34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" fillcolor="white [3201]" strokeweight=".5pt">
                <v:textbox>
                  <w:txbxContent>
                    <w:p w:rsidR="00771936" w:rsidRDefault="00771936" w:rsidP="00771936">
                      <w:r>
                        <w:t>Confirms date coverage ended</w:t>
                      </w:r>
                    </w:p>
                  </w:txbxContent>
                </v:textbox>
              </v:shape>
            </w:pict>
          </mc:Fallback>
        </mc:AlternateContent>
      </w:r>
      <w:r w:rsidR="00DC49F3">
        <w:tab/>
        <w:t>Dependent 2</w:t>
      </w:r>
    </w:p>
    <w:p w:rsidR="00DC49F3" w:rsidRDefault="00DC49F3" w:rsidP="00DC49F3"/>
    <w:p w:rsidR="00DC49F3" w:rsidRDefault="00DC49F3" w:rsidP="00DC49F3"/>
    <w:p w:rsidR="00DC49F3" w:rsidRDefault="00DC49F3" w:rsidP="00DC49F3"/>
    <w:p w:rsidR="00DC49F3" w:rsidRDefault="00DC49F3" w:rsidP="00DC49F3">
      <w:r>
        <w:t xml:space="preserve">Please contact me directly for any additional questions. </w:t>
      </w:r>
    </w:p>
    <w:p w:rsidR="00DC49F3" w:rsidRDefault="00DC49F3" w:rsidP="00DC49F3"/>
    <w:p w:rsidR="00DC49F3" w:rsidRDefault="00DC49F3" w:rsidP="00DC49F3"/>
    <w:p w:rsidR="00DC49F3" w:rsidRDefault="00DC49F3" w:rsidP="00DC49F3"/>
    <w:p w:rsidR="00DC49F3" w:rsidRDefault="00DC49F3" w:rsidP="00DC49F3">
      <w:bookmarkStart w:id="0" w:name="_GoBack"/>
      <w:bookmarkEnd w:id="0"/>
    </w:p>
    <w:p w:rsidR="00DC49F3" w:rsidRDefault="00DC49F3" w:rsidP="00DC49F3"/>
    <w:p w:rsidR="00DC49F3" w:rsidRDefault="00771936" w:rsidP="00DC49F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E7744D" wp14:editId="37659DD7">
                <wp:simplePos x="0" y="0"/>
                <wp:positionH relativeFrom="column">
                  <wp:posOffset>2952750</wp:posOffset>
                </wp:positionH>
                <wp:positionV relativeFrom="paragraph">
                  <wp:posOffset>10795</wp:posOffset>
                </wp:positionV>
                <wp:extent cx="1343025" cy="4762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1936" w:rsidRDefault="00771936" w:rsidP="00771936">
                            <w:r>
                              <w:t>Signed by company representative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7744D" id="Text Box 14" o:spid="_x0000_s1029" type="#_x0000_t202" style="position:absolute;margin-left:232.5pt;margin-top:.85pt;width:105.7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" fillcolor="white [3201]" strokeweight=".5pt">
                <v:textbox>
                  <w:txbxContent>
                    <w:p w:rsidR="00771936" w:rsidRDefault="00771936" w:rsidP="00771936">
                      <w:r>
                        <w:t>Signed by company representative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8C41B" wp14:editId="54780963">
                <wp:simplePos x="0" y="0"/>
                <wp:positionH relativeFrom="column">
                  <wp:posOffset>1762124</wp:posOffset>
                </wp:positionH>
                <wp:positionV relativeFrom="paragraph">
                  <wp:posOffset>163195</wp:posOffset>
                </wp:positionV>
                <wp:extent cx="904875" cy="123825"/>
                <wp:effectExtent l="38100" t="0" r="28575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BA3FA" id="Straight Arrow Connector 5" o:spid="_x0000_s1026" type="#_x0000_t32" style="position:absolute;margin-left:138.75pt;margin-top:12.85pt;width:71.25pt;height:9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:rsidR="00DC49F3" w:rsidRDefault="00DC49F3" w:rsidP="00DC49F3">
      <w:r>
        <w:t>Representative Signature</w:t>
      </w:r>
    </w:p>
    <w:sectPr w:rsidR="00DC4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F3"/>
    <w:rsid w:val="005E3509"/>
    <w:rsid w:val="00634661"/>
    <w:rsid w:val="00771936"/>
    <w:rsid w:val="00A35C29"/>
    <w:rsid w:val="00D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5924"/>
  <w15:chartTrackingRefBased/>
  <w15:docId w15:val="{8E7FC278-0B2B-4B5E-A77F-F24D4FC8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71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9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9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A538D5EC</Template>
  <TotalTime>17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Horine</dc:creator>
  <cp:keywords/>
  <dc:description/>
  <cp:lastModifiedBy>Amy Horine</cp:lastModifiedBy>
  <cp:revision>1</cp:revision>
  <dcterms:created xsi:type="dcterms:W3CDTF">2020-04-06T18:32:00Z</dcterms:created>
  <dcterms:modified xsi:type="dcterms:W3CDTF">2020-04-06T18:49:00Z</dcterms:modified>
</cp:coreProperties>
</file>