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12DF" w14:textId="3E655A00" w:rsidR="00C5121C" w:rsidRDefault="00E60AFB" w:rsidP="00BB49FC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Certified Application Counselors</w:t>
      </w:r>
      <w:r w:rsidR="00325308">
        <w:rPr>
          <w:rFonts w:asciiTheme="minorHAnsi" w:hAnsiTheme="minorHAnsi" w:cstheme="minorHAnsi"/>
          <w:b/>
          <w:sz w:val="28"/>
          <w:szCs w:val="28"/>
        </w:rPr>
        <w:t xml:space="preserve"> (CAC)</w:t>
      </w:r>
      <w:r w:rsidR="00FB3E4E" w:rsidRPr="0042126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21263">
        <w:rPr>
          <w:rFonts w:asciiTheme="minorHAnsi" w:hAnsiTheme="minorHAnsi" w:cstheme="minorHAnsi"/>
          <w:b/>
          <w:sz w:val="28"/>
          <w:szCs w:val="28"/>
        </w:rPr>
        <w:t>Consumer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21263">
        <w:rPr>
          <w:rFonts w:asciiTheme="minorHAnsi" w:hAnsiTheme="minorHAnsi" w:cstheme="minorHAnsi"/>
          <w:b/>
          <w:sz w:val="28"/>
          <w:szCs w:val="28"/>
        </w:rPr>
        <w:t xml:space="preserve">Assistance </w:t>
      </w:r>
      <w:r w:rsidR="00FB3E4E" w:rsidRPr="00421263">
        <w:rPr>
          <w:rFonts w:asciiTheme="minorHAnsi" w:hAnsiTheme="minorHAnsi" w:cstheme="minorHAnsi"/>
          <w:b/>
          <w:sz w:val="28"/>
          <w:szCs w:val="28"/>
        </w:rPr>
        <w:t>Consent Form</w:t>
      </w:r>
    </w:p>
    <w:p w14:paraId="646D243E" w14:textId="56215B09" w:rsidR="004C1FA9" w:rsidRPr="00421263" w:rsidRDefault="002811F7" w:rsidP="00606D41">
      <w:pPr>
        <w:spacing w:after="0"/>
        <w:rPr>
          <w:rFonts w:asciiTheme="minorHAnsi" w:hAnsiTheme="minorHAnsi" w:cstheme="minorHAnsi"/>
        </w:rPr>
      </w:pPr>
      <w:r w:rsidRPr="00BB49FC">
        <w:rPr>
          <w:rFonts w:asciiTheme="minorHAnsi" w:hAnsiTheme="minorHAnsi" w:cstheme="minorHAnsi"/>
        </w:rPr>
        <w:t xml:space="preserve">This form outlines the functions of a </w:t>
      </w:r>
      <w:r w:rsidR="00E60AFB">
        <w:rPr>
          <w:rFonts w:asciiTheme="minorHAnsi" w:hAnsiTheme="minorHAnsi" w:cstheme="minorHAnsi"/>
        </w:rPr>
        <w:t>Certified Application Counselor</w:t>
      </w:r>
      <w:r w:rsidRPr="00BB49FC">
        <w:rPr>
          <w:rFonts w:asciiTheme="minorHAnsi" w:hAnsiTheme="minorHAnsi" w:cstheme="minorHAnsi"/>
        </w:rPr>
        <w:t xml:space="preserve"> and how your information will be used and protected. Please read over it carefully and discuss</w:t>
      </w:r>
      <w:r w:rsidR="00DC7926">
        <w:rPr>
          <w:rFonts w:asciiTheme="minorHAnsi" w:hAnsiTheme="minorHAnsi" w:cstheme="minorHAnsi"/>
        </w:rPr>
        <w:t xml:space="preserve"> any questions or concerns with HUTCHINSON REGIONAL MEDICAL CENTER</w:t>
      </w:r>
      <w:r w:rsidR="00420A5C" w:rsidRPr="00421FEF">
        <w:rPr>
          <w:rFonts w:asciiTheme="minorHAnsi" w:hAnsiTheme="minorHAnsi" w:cstheme="minorHAnsi"/>
        </w:rPr>
        <w:t>/</w:t>
      </w:r>
      <w:r w:rsidR="00DB6F88">
        <w:rPr>
          <w:rFonts w:asciiTheme="minorHAnsi" w:hAnsiTheme="minorHAnsi" w:cstheme="minorHAnsi"/>
        </w:rPr>
        <w:t xml:space="preserve"> </w:t>
      </w:r>
      <w:r w:rsidR="00DC7926">
        <w:rPr>
          <w:rFonts w:asciiTheme="minorHAnsi" w:hAnsiTheme="minorHAnsi" w:cstheme="minorHAnsi"/>
        </w:rPr>
        <w:t xml:space="preserve">AMY </w:t>
      </w:r>
      <w:r w:rsidR="00C34F67">
        <w:rPr>
          <w:rFonts w:asciiTheme="minorHAnsi" w:hAnsiTheme="minorHAnsi" w:cstheme="minorHAnsi"/>
        </w:rPr>
        <w:t>OLIVER</w:t>
      </w:r>
      <w:r w:rsidR="002371A5">
        <w:rPr>
          <w:rFonts w:asciiTheme="minorHAnsi" w:hAnsiTheme="minorHAnsi" w:cstheme="minorHAnsi"/>
        </w:rPr>
        <w:t>/ TORRY ERICSON</w:t>
      </w:r>
      <w:r w:rsidR="00366062" w:rsidRPr="00421FEF">
        <w:rPr>
          <w:rFonts w:asciiTheme="minorHAnsi" w:hAnsiTheme="minorHAnsi" w:cstheme="minorHAnsi"/>
        </w:rPr>
        <w:t xml:space="preserve"> </w:t>
      </w:r>
      <w:r w:rsidR="00B1742A" w:rsidRPr="00BB49FC">
        <w:rPr>
          <w:rFonts w:asciiTheme="minorHAnsi" w:hAnsiTheme="minorHAnsi" w:cstheme="minorHAnsi"/>
        </w:rPr>
        <w:t xml:space="preserve">before </w:t>
      </w:r>
      <w:r w:rsidR="00FB3E4E" w:rsidRPr="00421FEF">
        <w:rPr>
          <w:rFonts w:asciiTheme="minorHAnsi" w:hAnsiTheme="minorHAnsi" w:cstheme="minorHAnsi"/>
        </w:rPr>
        <w:t>you sign the Consent Form giving your permission for help.</w:t>
      </w:r>
      <w:r w:rsidR="00FB3E4E" w:rsidRPr="00421263">
        <w:rPr>
          <w:rFonts w:asciiTheme="minorHAnsi" w:hAnsiTheme="minorHAnsi" w:cstheme="minorHAnsi"/>
        </w:rPr>
        <w:t xml:space="preserve">  </w:t>
      </w:r>
      <w:r w:rsidR="004D5B1C" w:rsidRPr="00421263">
        <w:rPr>
          <w:rFonts w:asciiTheme="minorHAnsi" w:hAnsiTheme="minorHAnsi" w:cstheme="minorHAnsi"/>
        </w:rPr>
        <w:t xml:space="preserve"> </w:t>
      </w:r>
    </w:p>
    <w:p w14:paraId="4A144B3E" w14:textId="77777777" w:rsidR="00C25C99" w:rsidRPr="00421263" w:rsidRDefault="00C25C99" w:rsidP="00606D41">
      <w:pPr>
        <w:spacing w:after="0"/>
        <w:rPr>
          <w:rFonts w:asciiTheme="minorHAnsi" w:hAnsiTheme="minorHAnsi" w:cstheme="minorHAnsi"/>
        </w:rPr>
      </w:pPr>
    </w:p>
    <w:p w14:paraId="079778DF" w14:textId="242C64BD" w:rsidR="00C25C99" w:rsidRPr="00421263" w:rsidRDefault="00B1742A">
      <w:pPr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 xml:space="preserve">I understand that nothing requires me to share information </w:t>
      </w:r>
      <w:r w:rsidRPr="00CD4C5C">
        <w:rPr>
          <w:rFonts w:asciiTheme="minorHAnsi" w:hAnsiTheme="minorHAnsi" w:cstheme="minorHAnsi"/>
        </w:rPr>
        <w:t xml:space="preserve">with </w:t>
      </w:r>
      <w:r w:rsidR="002371A5">
        <w:rPr>
          <w:rFonts w:asciiTheme="minorHAnsi" w:hAnsiTheme="minorHAnsi" w:cstheme="minorHAnsi"/>
        </w:rPr>
        <w:t xml:space="preserve">Hutchinson Regional Medical Center/ Amy </w:t>
      </w:r>
      <w:r w:rsidR="00C34F67">
        <w:rPr>
          <w:rFonts w:asciiTheme="minorHAnsi" w:hAnsiTheme="minorHAnsi" w:cstheme="minorHAnsi"/>
        </w:rPr>
        <w:t>Oliver</w:t>
      </w:r>
      <w:r w:rsidR="002371A5">
        <w:rPr>
          <w:rFonts w:asciiTheme="minorHAnsi" w:hAnsiTheme="minorHAnsi" w:cstheme="minorHAnsi"/>
        </w:rPr>
        <w:t xml:space="preserve">/ </w:t>
      </w:r>
      <w:proofErr w:type="spellStart"/>
      <w:r w:rsidR="002371A5">
        <w:rPr>
          <w:rFonts w:asciiTheme="minorHAnsi" w:hAnsiTheme="minorHAnsi" w:cstheme="minorHAnsi"/>
        </w:rPr>
        <w:t>Torry</w:t>
      </w:r>
      <w:proofErr w:type="spellEnd"/>
      <w:r w:rsidR="002371A5">
        <w:rPr>
          <w:rFonts w:asciiTheme="minorHAnsi" w:hAnsiTheme="minorHAnsi" w:cstheme="minorHAnsi"/>
        </w:rPr>
        <w:t xml:space="preserve"> Ericson</w:t>
      </w:r>
      <w:r w:rsidRPr="00CD4C5C">
        <w:rPr>
          <w:rFonts w:asciiTheme="minorHAnsi" w:hAnsiTheme="minorHAnsi" w:cstheme="minorHAnsi"/>
        </w:rPr>
        <w:t xml:space="preserve">. I understand that I can cancel my consent at any time. </w:t>
      </w:r>
      <w:r w:rsidR="00C25C99" w:rsidRPr="00421263">
        <w:rPr>
          <w:rFonts w:asciiTheme="minorHAnsi" w:hAnsiTheme="minorHAnsi" w:cs="Times New Roman"/>
          <w:color w:val="000000"/>
        </w:rPr>
        <w:t>I understand that</w:t>
      </w:r>
      <w:r w:rsidR="00E60AFB">
        <w:rPr>
          <w:rFonts w:asciiTheme="minorHAnsi" w:hAnsiTheme="minorHAnsi" w:cs="Times New Roman"/>
          <w:color w:val="000000"/>
        </w:rPr>
        <w:t xml:space="preserve"> </w:t>
      </w:r>
      <w:r w:rsidR="002371A5">
        <w:rPr>
          <w:rFonts w:asciiTheme="minorHAnsi" w:hAnsiTheme="minorHAnsi" w:cstheme="minorHAnsi"/>
        </w:rPr>
        <w:t xml:space="preserve">Hutchinson Regional Medical Center/ Amy </w:t>
      </w:r>
      <w:r w:rsidR="00C34F67">
        <w:rPr>
          <w:rFonts w:asciiTheme="minorHAnsi" w:hAnsiTheme="minorHAnsi" w:cstheme="minorHAnsi"/>
        </w:rPr>
        <w:t>Oliver</w:t>
      </w:r>
      <w:r w:rsidR="002371A5">
        <w:rPr>
          <w:rFonts w:asciiTheme="minorHAnsi" w:hAnsiTheme="minorHAnsi" w:cs="Times New Roman"/>
          <w:color w:val="000000"/>
        </w:rPr>
        <w:t xml:space="preserve">/ </w:t>
      </w:r>
      <w:proofErr w:type="spellStart"/>
      <w:r w:rsidR="002371A5">
        <w:rPr>
          <w:rFonts w:asciiTheme="minorHAnsi" w:hAnsiTheme="minorHAnsi" w:cs="Times New Roman"/>
          <w:color w:val="000000"/>
        </w:rPr>
        <w:t>Torry</w:t>
      </w:r>
      <w:proofErr w:type="spellEnd"/>
      <w:r w:rsidR="002371A5">
        <w:rPr>
          <w:rFonts w:asciiTheme="minorHAnsi" w:hAnsiTheme="minorHAnsi" w:cs="Times New Roman"/>
          <w:color w:val="000000"/>
        </w:rPr>
        <w:t xml:space="preserve"> Ericson </w:t>
      </w:r>
      <w:r w:rsidR="00C25C99" w:rsidRPr="00421263">
        <w:rPr>
          <w:rFonts w:asciiTheme="minorHAnsi" w:hAnsiTheme="minorHAnsi" w:cs="Times New Roman"/>
          <w:color w:val="000000"/>
        </w:rPr>
        <w:t>ha</w:t>
      </w:r>
      <w:r>
        <w:rPr>
          <w:rFonts w:asciiTheme="minorHAnsi" w:hAnsiTheme="minorHAnsi" w:cs="Times New Roman"/>
          <w:color w:val="000000"/>
        </w:rPr>
        <w:t>s</w:t>
      </w:r>
      <w:r w:rsidR="00C25C99" w:rsidRPr="00421263">
        <w:rPr>
          <w:rFonts w:asciiTheme="minorHAnsi" w:hAnsiTheme="minorHAnsi" w:cs="Times New Roman"/>
          <w:color w:val="000000"/>
        </w:rPr>
        <w:t xml:space="preserve"> the following responsibilities and will perform the following functions:</w:t>
      </w:r>
    </w:p>
    <w:p w14:paraId="5904B357" w14:textId="450ED334" w:rsidR="009F666D" w:rsidRPr="00421263" w:rsidRDefault="00B52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>Will</w:t>
      </w:r>
      <w:r w:rsidR="00FB3E4E" w:rsidRPr="00421263">
        <w:rPr>
          <w:rFonts w:asciiTheme="minorHAnsi" w:hAnsiTheme="minorHAnsi" w:cstheme="minorHAnsi"/>
        </w:rPr>
        <w:t xml:space="preserve"> help me, to the best of their ability, as I learn about my health </w:t>
      </w:r>
      <w:r w:rsidR="000152D5" w:rsidRPr="00421263">
        <w:rPr>
          <w:rFonts w:asciiTheme="minorHAnsi" w:hAnsiTheme="minorHAnsi" w:cstheme="minorHAnsi"/>
        </w:rPr>
        <w:t>coverage</w:t>
      </w:r>
      <w:r w:rsidR="00FB3E4E" w:rsidRPr="00421263">
        <w:rPr>
          <w:rFonts w:asciiTheme="minorHAnsi" w:hAnsiTheme="minorHAnsi" w:cstheme="minorHAnsi"/>
        </w:rPr>
        <w:t xml:space="preserve"> options.</w:t>
      </w:r>
    </w:p>
    <w:p w14:paraId="2460F084" w14:textId="524113C9" w:rsidR="00B52FEF" w:rsidRPr="00421263" w:rsidRDefault="002811F7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be</w:t>
      </w:r>
      <w:r w:rsidR="00B52FEF" w:rsidRPr="00421263">
        <w:rPr>
          <w:rFonts w:asciiTheme="minorHAnsi" w:hAnsiTheme="minorHAnsi" w:cstheme="minorHAnsi"/>
        </w:rPr>
        <w:t xml:space="preserve"> </w:t>
      </w:r>
      <w:r w:rsidRPr="00421263">
        <w:rPr>
          <w:rFonts w:asciiTheme="minorHAnsi" w:hAnsiTheme="minorHAnsi" w:cstheme="minorHAnsi"/>
        </w:rPr>
        <w:t>knowledg</w:t>
      </w:r>
      <w:r>
        <w:rPr>
          <w:rFonts w:asciiTheme="minorHAnsi" w:hAnsiTheme="minorHAnsi" w:cstheme="minorHAnsi"/>
        </w:rPr>
        <w:t>eab</w:t>
      </w:r>
      <w:r w:rsidRPr="00421263">
        <w:rPr>
          <w:rFonts w:asciiTheme="minorHAnsi" w:hAnsiTheme="minorHAnsi" w:cstheme="minorHAnsi"/>
        </w:rPr>
        <w:t>le</w:t>
      </w:r>
      <w:r w:rsidR="00B52FEF" w:rsidRPr="00421263">
        <w:rPr>
          <w:rFonts w:asciiTheme="minorHAnsi" w:hAnsiTheme="minorHAnsi" w:cstheme="minorHAnsi"/>
        </w:rPr>
        <w:t xml:space="preserve"> about health insurance available in the Marketplace, as well as other health coverage like Medicaid and CHIP.</w:t>
      </w:r>
    </w:p>
    <w:p w14:paraId="35F7BE9D" w14:textId="7E4B5555" w:rsidR="009F666D" w:rsidRPr="00421263" w:rsidRDefault="00B52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>Will</w:t>
      </w:r>
      <w:r w:rsidR="00FB3E4E" w:rsidRPr="00421263">
        <w:rPr>
          <w:rFonts w:asciiTheme="minorHAnsi" w:hAnsiTheme="minorHAnsi" w:cstheme="minorHAnsi"/>
        </w:rPr>
        <w:t xml:space="preserve"> not choose a health plan for me.</w:t>
      </w:r>
    </w:p>
    <w:p w14:paraId="7C584B86" w14:textId="1C77E4D2" w:rsidR="00850F68" w:rsidRPr="005918F5" w:rsidRDefault="00B52FEF" w:rsidP="00BB49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inorHAnsi" w:hAnsiTheme="minorHAnsi" w:cstheme="minorHAnsi"/>
        </w:rPr>
      </w:pPr>
      <w:r w:rsidRPr="005918F5">
        <w:rPr>
          <w:rFonts w:asciiTheme="minorHAnsi" w:hAnsiTheme="minorHAnsi" w:cstheme="minorHAnsi"/>
        </w:rPr>
        <w:t>Will</w:t>
      </w:r>
      <w:r w:rsidR="00850F68" w:rsidRPr="005918F5">
        <w:rPr>
          <w:rFonts w:asciiTheme="minorHAnsi" w:hAnsiTheme="minorHAnsi" w:cstheme="minorHAnsi"/>
        </w:rPr>
        <w:t xml:space="preserve"> need to see and use my personal information in orde</w:t>
      </w:r>
      <w:r w:rsidR="00DC7926">
        <w:rPr>
          <w:rFonts w:asciiTheme="minorHAnsi" w:hAnsiTheme="minorHAnsi" w:cstheme="minorHAnsi"/>
        </w:rPr>
        <w:t>r to do their job as an assister</w:t>
      </w:r>
      <w:r w:rsidR="00850F68" w:rsidRPr="005918F5">
        <w:rPr>
          <w:rFonts w:asciiTheme="minorHAnsi" w:hAnsiTheme="minorHAnsi" w:cstheme="minorHAnsi"/>
        </w:rPr>
        <w:t xml:space="preserve"> and help me apply for health coverage.</w:t>
      </w:r>
    </w:p>
    <w:p w14:paraId="62564040" w14:textId="0AAC48E1" w:rsidR="005918F5" w:rsidRDefault="00B52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>Will</w:t>
      </w:r>
      <w:r w:rsidR="00FB3E4E" w:rsidRPr="00421263">
        <w:rPr>
          <w:rFonts w:asciiTheme="minorHAnsi" w:hAnsiTheme="minorHAnsi" w:cstheme="minorHAnsi"/>
        </w:rPr>
        <w:t xml:space="preserve"> keep my personal information private and secure.</w:t>
      </w:r>
    </w:p>
    <w:p w14:paraId="21EBB8BC" w14:textId="195926B6" w:rsidR="00AD3B80" w:rsidRPr="00F21A93" w:rsidRDefault="00421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</w:t>
      </w:r>
      <w:r w:rsidR="000152D5" w:rsidRPr="00F21A93">
        <w:rPr>
          <w:rFonts w:asciiTheme="minorHAnsi" w:hAnsiTheme="minorHAnsi" w:cstheme="minorHAnsi"/>
        </w:rPr>
        <w:t xml:space="preserve"> not</w:t>
      </w:r>
      <w:r w:rsidR="00FB3E4E" w:rsidRPr="00F21A93">
        <w:rPr>
          <w:rFonts w:asciiTheme="minorHAnsi" w:hAnsiTheme="minorHAnsi" w:cstheme="minorHAnsi"/>
        </w:rPr>
        <w:t xml:space="preserve"> keep any</w:t>
      </w:r>
      <w:r w:rsidR="00B36370" w:rsidRPr="00F21A93">
        <w:rPr>
          <w:rFonts w:asciiTheme="minorHAnsi" w:hAnsiTheme="minorHAnsi" w:cstheme="minorHAnsi"/>
        </w:rPr>
        <w:t xml:space="preserve">thing </w:t>
      </w:r>
      <w:r w:rsidR="00FB3E4E" w:rsidRPr="00F21A93">
        <w:rPr>
          <w:rFonts w:asciiTheme="minorHAnsi" w:hAnsiTheme="minorHAnsi" w:cstheme="minorHAnsi"/>
        </w:rPr>
        <w:t>with my personal information included on it after our meeting is over</w:t>
      </w:r>
      <w:r w:rsidR="005918F5" w:rsidRPr="00F21A93">
        <w:rPr>
          <w:rFonts w:asciiTheme="minorHAnsi" w:hAnsiTheme="minorHAnsi" w:cstheme="minorHAnsi"/>
        </w:rPr>
        <w:t xml:space="preserve">, </w:t>
      </w:r>
      <w:r w:rsidR="00567D0F" w:rsidRPr="00F21A93">
        <w:rPr>
          <w:rFonts w:asciiTheme="minorHAnsi" w:hAnsiTheme="minorHAnsi" w:cstheme="minorHAnsi"/>
        </w:rPr>
        <w:t xml:space="preserve">other than </w:t>
      </w:r>
      <w:r w:rsidR="00B52FEF">
        <w:rPr>
          <w:rFonts w:asciiTheme="minorHAnsi" w:hAnsiTheme="minorHAnsi" w:cstheme="minorHAnsi"/>
        </w:rPr>
        <w:t xml:space="preserve">my contact information and </w:t>
      </w:r>
      <w:r w:rsidR="00567D0F" w:rsidRPr="00F21A93">
        <w:rPr>
          <w:rFonts w:asciiTheme="minorHAnsi" w:hAnsiTheme="minorHAnsi" w:cstheme="minorHAnsi"/>
        </w:rPr>
        <w:t>a copy of my Consent Form</w:t>
      </w:r>
      <w:r w:rsidR="00690778">
        <w:rPr>
          <w:rFonts w:asciiTheme="minorHAnsi" w:hAnsiTheme="minorHAnsi" w:cstheme="minorHAnsi"/>
        </w:rPr>
        <w:t>.</w:t>
      </w:r>
    </w:p>
    <w:p w14:paraId="7C7E9DCE" w14:textId="73680E6C" w:rsidR="009F666D" w:rsidRPr="00421263" w:rsidRDefault="00B52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>Will</w:t>
      </w:r>
      <w:r w:rsidR="00FB3E4E" w:rsidRPr="00421263">
        <w:rPr>
          <w:rFonts w:asciiTheme="minorHAnsi" w:hAnsiTheme="minorHAnsi" w:cstheme="minorHAnsi"/>
        </w:rPr>
        <w:t xml:space="preserve"> help me based on the information that I provide.</w:t>
      </w:r>
    </w:p>
    <w:p w14:paraId="2078D310" w14:textId="5CE04DF0" w:rsidR="009F666D" w:rsidRPr="00421263" w:rsidRDefault="002811F7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FB3E4E" w:rsidRPr="00421263">
        <w:rPr>
          <w:rFonts w:asciiTheme="minorHAnsi" w:hAnsiTheme="minorHAnsi" w:cstheme="minorHAnsi"/>
        </w:rPr>
        <w:t>ill help me understand my health insurance options in the language I speak/understand</w:t>
      </w:r>
      <w:r w:rsidR="00B36370" w:rsidRPr="00421263">
        <w:rPr>
          <w:rFonts w:asciiTheme="minorHAnsi" w:hAnsiTheme="minorHAnsi" w:cstheme="minorHAnsi"/>
        </w:rPr>
        <w:t>, or will refer me to other assistance that is able to provide information in the language I speak/understand</w:t>
      </w:r>
      <w:r w:rsidR="00FB3E4E" w:rsidRPr="00421263">
        <w:rPr>
          <w:rFonts w:asciiTheme="minorHAnsi" w:hAnsiTheme="minorHAnsi" w:cstheme="minorHAnsi"/>
        </w:rPr>
        <w:t xml:space="preserve">. </w:t>
      </w:r>
    </w:p>
    <w:p w14:paraId="5645BD97" w14:textId="2318D02F" w:rsidR="009F666D" w:rsidRPr="00421263" w:rsidRDefault="00B52FEF" w:rsidP="00BB49F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</w:t>
      </w:r>
      <w:r w:rsidR="000152D5" w:rsidRPr="00421263">
        <w:rPr>
          <w:rFonts w:asciiTheme="minorHAnsi" w:hAnsiTheme="minorHAnsi" w:cstheme="minorHAnsi"/>
        </w:rPr>
        <w:t xml:space="preserve"> </w:t>
      </w:r>
      <w:r w:rsidR="00FB3E4E" w:rsidRPr="00421263">
        <w:rPr>
          <w:rFonts w:asciiTheme="minorHAnsi" w:hAnsiTheme="minorHAnsi" w:cstheme="minorHAnsi"/>
        </w:rPr>
        <w:t xml:space="preserve">not charge </w:t>
      </w:r>
      <w:r w:rsidR="000D355B" w:rsidRPr="00421263">
        <w:rPr>
          <w:rFonts w:asciiTheme="minorHAnsi" w:hAnsiTheme="minorHAnsi" w:cstheme="minorHAnsi"/>
        </w:rPr>
        <w:t xml:space="preserve">me </w:t>
      </w:r>
      <w:r w:rsidR="00FB3E4E" w:rsidRPr="00421263">
        <w:rPr>
          <w:rFonts w:asciiTheme="minorHAnsi" w:hAnsiTheme="minorHAnsi" w:cstheme="minorHAnsi"/>
        </w:rPr>
        <w:t xml:space="preserve">any money for </w:t>
      </w:r>
      <w:r w:rsidR="002811F7">
        <w:rPr>
          <w:rFonts w:asciiTheme="minorHAnsi" w:hAnsiTheme="minorHAnsi" w:cstheme="minorHAnsi"/>
        </w:rPr>
        <w:t>assistance</w:t>
      </w:r>
      <w:r w:rsidR="00FB3E4E" w:rsidRPr="00421263">
        <w:rPr>
          <w:rFonts w:asciiTheme="minorHAnsi" w:hAnsiTheme="minorHAnsi" w:cstheme="minorHAnsi"/>
        </w:rPr>
        <w:t xml:space="preserve">. </w:t>
      </w:r>
    </w:p>
    <w:p w14:paraId="020685C0" w14:textId="5C29AAA8" w:rsidR="00B1742A" w:rsidRPr="00DC7926" w:rsidRDefault="00B52FEF" w:rsidP="00DC792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DC7926">
        <w:rPr>
          <w:rFonts w:asciiTheme="minorHAnsi" w:hAnsiTheme="minorHAnsi" w:cstheme="minorHAnsi"/>
        </w:rPr>
        <w:t>Will</w:t>
      </w:r>
      <w:r w:rsidR="00FB3E4E" w:rsidRPr="00DC7926">
        <w:rPr>
          <w:rFonts w:asciiTheme="minorHAnsi" w:hAnsiTheme="minorHAnsi" w:cstheme="minorHAnsi"/>
        </w:rPr>
        <w:t xml:space="preserve"> provide me with a copy of </w:t>
      </w:r>
      <w:r w:rsidR="00604AED" w:rsidRPr="00DC7926">
        <w:rPr>
          <w:rFonts w:asciiTheme="minorHAnsi" w:hAnsiTheme="minorHAnsi" w:cstheme="minorHAnsi"/>
        </w:rPr>
        <w:t>this</w:t>
      </w:r>
      <w:r w:rsidR="00FB3E4E" w:rsidRPr="00DC7926">
        <w:rPr>
          <w:rFonts w:asciiTheme="minorHAnsi" w:hAnsiTheme="minorHAnsi" w:cstheme="minorHAnsi"/>
        </w:rPr>
        <w:t xml:space="preserve"> Consent Form. </w:t>
      </w:r>
    </w:p>
    <w:p w14:paraId="546600EA" w14:textId="4DC9872C" w:rsidR="002B7266" w:rsidRDefault="002B7266" w:rsidP="002B7266">
      <w:pPr>
        <w:pStyle w:val="ListParagraph"/>
        <w:rPr>
          <w:rFonts w:asciiTheme="minorHAnsi" w:hAnsiTheme="minorHAnsi"/>
          <w:iCs/>
        </w:rPr>
      </w:pPr>
      <w:r w:rsidRPr="00421263">
        <w:rPr>
          <w:rFonts w:asciiTheme="minorHAnsi" w:hAnsiTheme="minorHAnsi"/>
          <w:iCs/>
        </w:rPr>
        <w:t xml:space="preserve">To report a complaint about a </w:t>
      </w:r>
      <w:r w:rsidR="00E60AFB">
        <w:rPr>
          <w:rFonts w:asciiTheme="minorHAnsi" w:hAnsiTheme="minorHAnsi"/>
          <w:iCs/>
        </w:rPr>
        <w:t>Certified Application Counselor</w:t>
      </w:r>
      <w:r w:rsidR="0066150B" w:rsidRPr="00421263">
        <w:rPr>
          <w:rFonts w:asciiTheme="minorHAnsi" w:hAnsiTheme="minorHAnsi"/>
          <w:iCs/>
        </w:rPr>
        <w:t>,</w:t>
      </w:r>
      <w:r w:rsidRPr="00421263">
        <w:rPr>
          <w:rFonts w:asciiTheme="minorHAnsi" w:hAnsiTheme="minorHAnsi"/>
          <w:iCs/>
        </w:rPr>
        <w:t xml:space="preserve"> call the Federally-facilitated Marketplace Call Center – 1-800-318-2596; TTY:</w:t>
      </w:r>
      <w:r w:rsidR="00CD3306" w:rsidRPr="00421263">
        <w:rPr>
          <w:rFonts w:asciiTheme="minorHAnsi" w:hAnsiTheme="minorHAnsi"/>
          <w:iCs/>
        </w:rPr>
        <w:t xml:space="preserve"> </w:t>
      </w:r>
      <w:r w:rsidRPr="00421263">
        <w:rPr>
          <w:rFonts w:asciiTheme="minorHAnsi" w:hAnsiTheme="minorHAnsi"/>
          <w:iCs/>
        </w:rPr>
        <w:t>1-855-899-4325 (all languages available)</w:t>
      </w:r>
    </w:p>
    <w:p w14:paraId="683DF08A" w14:textId="3A3D06D2" w:rsidR="00567D0F" w:rsidRPr="00421263" w:rsidRDefault="00567D0F" w:rsidP="00DC7926">
      <w:pPr>
        <w:pStyle w:val="ListParagraph"/>
        <w:spacing w:after="0"/>
        <w:jc w:val="center"/>
        <w:rPr>
          <w:rFonts w:asciiTheme="minorHAnsi" w:hAnsiTheme="minorHAnsi"/>
          <w:iCs/>
        </w:rPr>
      </w:pPr>
    </w:p>
    <w:p w14:paraId="0DFF98DE" w14:textId="40677502" w:rsidR="00CB0914" w:rsidRPr="00DC7926" w:rsidRDefault="00DC7926" w:rsidP="00DC7926">
      <w:pPr>
        <w:spacing w:after="0"/>
        <w:jc w:val="center"/>
        <w:rPr>
          <w:rFonts w:asciiTheme="minorHAnsi" w:hAnsiTheme="minorHAnsi" w:cstheme="minorHAnsi"/>
          <w:b/>
        </w:rPr>
      </w:pPr>
      <w:r w:rsidRPr="00DC7926">
        <w:rPr>
          <w:rFonts w:asciiTheme="minorHAnsi" w:hAnsiTheme="minorHAnsi" w:cstheme="minorHAnsi"/>
          <w:b/>
        </w:rPr>
        <w:t>Hutchinson Regional Medical Center</w:t>
      </w:r>
    </w:p>
    <w:p w14:paraId="5C0097D4" w14:textId="727A4DAE" w:rsidR="00DC7926" w:rsidRDefault="00DC7926" w:rsidP="00DC7926">
      <w:pPr>
        <w:spacing w:after="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1701 E 23</w:t>
      </w:r>
      <w:r w:rsidRPr="00DC7926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Ave Hutchinson KS 67502</w:t>
      </w:r>
    </w:p>
    <w:p w14:paraId="3E6F205F" w14:textId="2CC1C2A8" w:rsidR="00BB49FC" w:rsidRPr="00DC7926" w:rsidRDefault="00DC7926" w:rsidP="00DC7926">
      <w:pPr>
        <w:spacing w:after="0"/>
        <w:jc w:val="center"/>
        <w:rPr>
          <w:rFonts w:asciiTheme="minorHAnsi" w:hAnsiTheme="minorHAnsi" w:cstheme="minorHAnsi"/>
          <w:b/>
        </w:rPr>
      </w:pPr>
      <w:r w:rsidRPr="00DC7926">
        <w:rPr>
          <w:rFonts w:asciiTheme="minorHAnsi" w:hAnsiTheme="minorHAnsi" w:cstheme="minorHAnsi"/>
          <w:b/>
        </w:rPr>
        <w:t xml:space="preserve">Amy </w:t>
      </w:r>
      <w:r w:rsidR="00C34F67">
        <w:rPr>
          <w:rFonts w:asciiTheme="minorHAnsi" w:hAnsiTheme="minorHAnsi" w:cstheme="minorHAnsi"/>
          <w:b/>
        </w:rPr>
        <w:t>Oliver</w:t>
      </w:r>
      <w:r w:rsidR="002371A5">
        <w:rPr>
          <w:rFonts w:asciiTheme="minorHAnsi" w:hAnsiTheme="minorHAnsi" w:cstheme="minorHAnsi"/>
          <w:b/>
        </w:rPr>
        <w:t xml:space="preserve"> </w:t>
      </w:r>
    </w:p>
    <w:p w14:paraId="0EF071DC" w14:textId="4D680874" w:rsidR="00DC7926" w:rsidRPr="00DC7926" w:rsidRDefault="00DC7926" w:rsidP="00DC7926">
      <w:pPr>
        <w:spacing w:after="0"/>
        <w:jc w:val="center"/>
        <w:rPr>
          <w:rFonts w:asciiTheme="minorHAnsi" w:hAnsiTheme="minorHAnsi" w:cstheme="minorHAnsi"/>
        </w:rPr>
      </w:pPr>
      <w:r w:rsidRPr="00DC7926">
        <w:rPr>
          <w:rFonts w:asciiTheme="minorHAnsi" w:hAnsiTheme="minorHAnsi" w:cstheme="minorHAnsi"/>
        </w:rPr>
        <w:t>KSCDOA3200001</w:t>
      </w:r>
    </w:p>
    <w:p w14:paraId="2CF7E036" w14:textId="1C614BDD" w:rsidR="006C0E60" w:rsidRDefault="00C34F67" w:rsidP="00DC7926">
      <w:pPr>
        <w:spacing w:after="0"/>
        <w:jc w:val="center"/>
        <w:rPr>
          <w:rFonts w:asciiTheme="minorHAnsi" w:hAnsiTheme="minorHAnsi" w:cstheme="minorHAnsi"/>
        </w:rPr>
      </w:pPr>
      <w:hyperlink r:id="rId8" w:history="1">
        <w:r w:rsidR="002371A5" w:rsidRPr="00FD24E0">
          <w:rPr>
            <w:rStyle w:val="Hyperlink"/>
            <w:rFonts w:asciiTheme="minorHAnsi" w:hAnsiTheme="minorHAnsi" w:cstheme="minorHAnsi"/>
          </w:rPr>
          <w:t>horinea@hutchregional.com</w:t>
        </w:r>
      </w:hyperlink>
    </w:p>
    <w:p w14:paraId="12D58FE6" w14:textId="77777777" w:rsidR="002371A5" w:rsidRDefault="002371A5" w:rsidP="00DC7926">
      <w:pPr>
        <w:spacing w:after="0"/>
        <w:jc w:val="center"/>
        <w:rPr>
          <w:rFonts w:asciiTheme="minorHAnsi" w:hAnsiTheme="minorHAnsi" w:cstheme="minorHAnsi"/>
        </w:rPr>
      </w:pPr>
    </w:p>
    <w:p w14:paraId="5BA81C99" w14:textId="411C07B4" w:rsidR="002371A5" w:rsidRPr="002371A5" w:rsidRDefault="002371A5" w:rsidP="00DC7926">
      <w:pPr>
        <w:spacing w:after="0"/>
        <w:jc w:val="center"/>
        <w:rPr>
          <w:rFonts w:asciiTheme="minorHAnsi" w:hAnsiTheme="minorHAnsi" w:cstheme="minorHAnsi"/>
          <w:b/>
        </w:rPr>
      </w:pPr>
      <w:r w:rsidRPr="002371A5">
        <w:rPr>
          <w:rFonts w:asciiTheme="minorHAnsi" w:hAnsiTheme="minorHAnsi" w:cstheme="minorHAnsi"/>
          <w:b/>
        </w:rPr>
        <w:t>Torry Ericson</w:t>
      </w:r>
    </w:p>
    <w:p w14:paraId="5B5E0614" w14:textId="6C6D5F32" w:rsidR="002371A5" w:rsidRDefault="002371A5" w:rsidP="00DC7926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KSCDOA3200002</w:t>
      </w:r>
    </w:p>
    <w:p w14:paraId="6B606772" w14:textId="4188776C" w:rsidR="002371A5" w:rsidRDefault="00C34F67" w:rsidP="00DC7926">
      <w:pPr>
        <w:spacing w:after="0"/>
        <w:jc w:val="center"/>
        <w:rPr>
          <w:rFonts w:asciiTheme="minorHAnsi" w:hAnsiTheme="minorHAnsi" w:cstheme="minorHAnsi"/>
        </w:rPr>
      </w:pPr>
      <w:hyperlink r:id="rId9" w:history="1">
        <w:r w:rsidR="002371A5" w:rsidRPr="00FD24E0">
          <w:rPr>
            <w:rStyle w:val="Hyperlink"/>
            <w:rFonts w:asciiTheme="minorHAnsi" w:hAnsiTheme="minorHAnsi" w:cstheme="minorHAnsi"/>
          </w:rPr>
          <w:t>ericsont@hutchregional.com</w:t>
        </w:r>
      </w:hyperlink>
    </w:p>
    <w:p w14:paraId="7535C2C5" w14:textId="77777777" w:rsidR="002371A5" w:rsidRPr="008C0348" w:rsidRDefault="002371A5" w:rsidP="00DC7926">
      <w:pPr>
        <w:spacing w:after="0"/>
        <w:jc w:val="center"/>
        <w:rPr>
          <w:rFonts w:asciiTheme="minorHAnsi" w:hAnsiTheme="minorHAnsi" w:cstheme="minorHAnsi"/>
          <w:u w:val="single"/>
        </w:rPr>
      </w:pPr>
    </w:p>
    <w:p w14:paraId="5B930165" w14:textId="265D937B" w:rsidR="00C34650" w:rsidRPr="00421263" w:rsidRDefault="00C34650" w:rsidP="00606D41">
      <w:pPr>
        <w:spacing w:after="0"/>
        <w:rPr>
          <w:rFonts w:asciiTheme="minorHAnsi" w:hAnsiTheme="minorHAnsi" w:cstheme="minorHAnsi"/>
        </w:rPr>
      </w:pPr>
    </w:p>
    <w:p w14:paraId="35F8EE11" w14:textId="77777777" w:rsidR="00327AFB" w:rsidRDefault="00327AFB" w:rsidP="00606D41">
      <w:pPr>
        <w:spacing w:after="0"/>
        <w:rPr>
          <w:rFonts w:asciiTheme="minorHAnsi" w:hAnsiTheme="minorHAnsi" w:cstheme="minorHAnsi"/>
        </w:rPr>
      </w:pPr>
    </w:p>
    <w:p w14:paraId="29D1C3BD" w14:textId="77777777" w:rsidR="00327AFB" w:rsidRDefault="00327AFB" w:rsidP="00606D41">
      <w:pPr>
        <w:spacing w:after="0"/>
        <w:rPr>
          <w:rFonts w:asciiTheme="minorHAnsi" w:hAnsiTheme="minorHAnsi" w:cstheme="minorHAnsi"/>
        </w:rPr>
      </w:pPr>
    </w:p>
    <w:p w14:paraId="6F4F0106" w14:textId="77777777" w:rsidR="00327AFB" w:rsidRDefault="00327AFB" w:rsidP="00606D41">
      <w:pPr>
        <w:spacing w:after="0"/>
        <w:rPr>
          <w:rFonts w:asciiTheme="minorHAnsi" w:hAnsiTheme="minorHAnsi" w:cstheme="minorHAnsi"/>
        </w:rPr>
      </w:pPr>
    </w:p>
    <w:p w14:paraId="44E73B71" w14:textId="77777777" w:rsidR="00327AFB" w:rsidRDefault="00327AFB" w:rsidP="00606D41">
      <w:pPr>
        <w:spacing w:after="0"/>
        <w:rPr>
          <w:rFonts w:asciiTheme="minorHAnsi" w:hAnsiTheme="minorHAnsi" w:cstheme="minorHAnsi"/>
        </w:rPr>
      </w:pPr>
    </w:p>
    <w:p w14:paraId="75E0260E" w14:textId="77777777" w:rsidR="00327AFB" w:rsidRDefault="00327AFB" w:rsidP="00606D41">
      <w:pPr>
        <w:spacing w:after="0"/>
        <w:rPr>
          <w:rFonts w:asciiTheme="minorHAnsi" w:hAnsiTheme="minorHAnsi" w:cstheme="minorHAnsi"/>
        </w:rPr>
      </w:pPr>
    </w:p>
    <w:p w14:paraId="31A95808" w14:textId="18ABF1D5" w:rsidR="005257FD" w:rsidRDefault="00832BFF" w:rsidP="00606D4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 or </w:t>
      </w:r>
      <w:r w:rsidR="00BE2B8D" w:rsidRPr="00421263">
        <w:rPr>
          <w:rFonts w:asciiTheme="minorHAnsi" w:hAnsiTheme="minorHAnsi" w:cstheme="minorHAnsi"/>
        </w:rPr>
        <w:t>my legal or Marketplace authorized representative acting on my behalf (“authorized representative”)</w:t>
      </w:r>
      <w:r w:rsidR="00BE2B8D">
        <w:rPr>
          <w:rFonts w:asciiTheme="minorHAnsi" w:hAnsiTheme="minorHAnsi" w:cstheme="minorHAnsi"/>
        </w:rPr>
        <w:t>,</w:t>
      </w:r>
      <w:r w:rsidR="00FB3E4E" w:rsidRPr="00421263">
        <w:rPr>
          <w:rFonts w:asciiTheme="minorHAnsi" w:hAnsiTheme="minorHAnsi" w:cstheme="minorHAnsi"/>
        </w:rPr>
        <w:t xml:space="preserve"> give permission</w:t>
      </w:r>
      <w:r w:rsidR="00BE2B8D">
        <w:rPr>
          <w:rFonts w:asciiTheme="minorHAnsi" w:hAnsiTheme="minorHAnsi" w:cstheme="minorHAnsi"/>
        </w:rPr>
        <w:t xml:space="preserve"> </w:t>
      </w:r>
      <w:r w:rsidR="00FB3E4E" w:rsidRPr="00421263">
        <w:rPr>
          <w:rFonts w:asciiTheme="minorHAnsi" w:hAnsiTheme="minorHAnsi" w:cstheme="minorHAnsi"/>
        </w:rPr>
        <w:t>to</w:t>
      </w:r>
      <w:r w:rsidR="00366BA5">
        <w:rPr>
          <w:rFonts w:asciiTheme="minorHAnsi" w:hAnsiTheme="minorHAnsi" w:cstheme="minorHAnsi"/>
        </w:rPr>
        <w:t xml:space="preserve"> </w:t>
      </w:r>
      <w:r w:rsidR="00285447">
        <w:rPr>
          <w:rFonts w:asciiTheme="minorHAnsi" w:hAnsiTheme="minorHAnsi" w:cstheme="minorHAnsi"/>
        </w:rPr>
        <w:t xml:space="preserve">Hutchinson Regional Medical Center/ Amy </w:t>
      </w:r>
      <w:r w:rsidR="00C34F67">
        <w:rPr>
          <w:rFonts w:asciiTheme="minorHAnsi" w:hAnsiTheme="minorHAnsi" w:cstheme="minorHAnsi"/>
        </w:rPr>
        <w:t>Oliv</w:t>
      </w:r>
      <w:r w:rsidR="00285447">
        <w:rPr>
          <w:rFonts w:asciiTheme="minorHAnsi" w:hAnsiTheme="minorHAnsi" w:cstheme="minorHAnsi"/>
        </w:rPr>
        <w:t>e</w:t>
      </w:r>
      <w:r w:rsidR="00C34F67">
        <w:rPr>
          <w:rFonts w:asciiTheme="minorHAnsi" w:hAnsiTheme="minorHAnsi" w:cstheme="minorHAnsi"/>
        </w:rPr>
        <w:t>r</w:t>
      </w:r>
      <w:r w:rsidR="00285447">
        <w:rPr>
          <w:rFonts w:asciiTheme="minorHAnsi" w:hAnsiTheme="minorHAnsi" w:cstheme="minorHAnsi"/>
        </w:rPr>
        <w:t xml:space="preserve">/ </w:t>
      </w:r>
      <w:proofErr w:type="spellStart"/>
      <w:r w:rsidR="00285447">
        <w:rPr>
          <w:rFonts w:asciiTheme="minorHAnsi" w:hAnsiTheme="minorHAnsi" w:cstheme="minorHAnsi"/>
        </w:rPr>
        <w:t>Torry</w:t>
      </w:r>
      <w:proofErr w:type="spellEnd"/>
      <w:r w:rsidR="00285447">
        <w:rPr>
          <w:rFonts w:asciiTheme="minorHAnsi" w:hAnsiTheme="minorHAnsi" w:cstheme="minorHAnsi"/>
        </w:rPr>
        <w:t xml:space="preserve"> Ericson</w:t>
      </w:r>
      <w:r w:rsidR="00B647D7" w:rsidRPr="00421263">
        <w:rPr>
          <w:rFonts w:asciiTheme="minorHAnsi" w:hAnsiTheme="minorHAnsi" w:cstheme="minorHAnsi"/>
        </w:rPr>
        <w:t xml:space="preserve"> </w:t>
      </w:r>
      <w:r w:rsidR="00FB3E4E" w:rsidRPr="00421263">
        <w:rPr>
          <w:rFonts w:asciiTheme="minorHAnsi" w:hAnsiTheme="minorHAnsi" w:cstheme="minorHAnsi"/>
        </w:rPr>
        <w:t xml:space="preserve">to </w:t>
      </w:r>
      <w:r w:rsidR="00BE2B8D">
        <w:rPr>
          <w:rFonts w:asciiTheme="minorHAnsi" w:hAnsiTheme="minorHAnsi" w:cstheme="minorHAnsi"/>
        </w:rPr>
        <w:t>provide</w:t>
      </w:r>
      <w:r w:rsidR="005257FD">
        <w:rPr>
          <w:rFonts w:asciiTheme="minorHAnsi" w:hAnsiTheme="minorHAnsi" w:cstheme="minorHAnsi"/>
        </w:rPr>
        <w:t>:</w:t>
      </w:r>
    </w:p>
    <w:p w14:paraId="48A30AAA" w14:textId="7E23B83E" w:rsidR="005257FD" w:rsidRDefault="005257FD" w:rsidP="00BB49FC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Consultation </w:t>
      </w:r>
      <w:r w:rsidR="00BE2B8D" w:rsidRPr="00BB49FC">
        <w:rPr>
          <w:rFonts w:asciiTheme="minorHAnsi" w:hAnsiTheme="minorHAnsi" w:cstheme="minorHAnsi"/>
        </w:rPr>
        <w:t>a</w:t>
      </w:r>
      <w:r w:rsidR="00FB3E4E" w:rsidRPr="00BB49FC">
        <w:rPr>
          <w:rFonts w:asciiTheme="minorHAnsi" w:hAnsiTheme="minorHAnsi" w:cstheme="minorHAnsi"/>
        </w:rPr>
        <w:t xml:space="preserve">bout my health coverage options in the </w:t>
      </w:r>
      <w:r w:rsidR="004D50C1" w:rsidRPr="00BB49FC">
        <w:rPr>
          <w:rFonts w:asciiTheme="minorHAnsi" w:hAnsiTheme="minorHAnsi" w:cstheme="minorHAnsi"/>
        </w:rPr>
        <w:t>Marketplac</w:t>
      </w:r>
      <w:r>
        <w:rPr>
          <w:rFonts w:asciiTheme="minorHAnsi" w:hAnsiTheme="minorHAnsi" w:cstheme="minorHAnsi"/>
        </w:rPr>
        <w:t>e</w:t>
      </w:r>
    </w:p>
    <w:p w14:paraId="31DCFAD8" w14:textId="3113E00D" w:rsidR="005257FD" w:rsidRDefault="005257FD" w:rsidP="00BB49FC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E2B8D" w:rsidRPr="00BB49FC">
        <w:rPr>
          <w:rFonts w:asciiTheme="minorHAnsi" w:hAnsiTheme="minorHAnsi" w:cstheme="minorHAnsi"/>
        </w:rPr>
        <w:t>pplication assistance</w:t>
      </w:r>
      <w:r w:rsidR="00FB3E4E" w:rsidRPr="00BB49FC">
        <w:rPr>
          <w:rFonts w:asciiTheme="minorHAnsi" w:hAnsiTheme="minorHAnsi" w:cstheme="minorHAnsi"/>
        </w:rPr>
        <w:t xml:space="preserve"> </w:t>
      </w:r>
    </w:p>
    <w:p w14:paraId="058FF734" w14:textId="311687BC" w:rsidR="005257FD" w:rsidRDefault="005257FD" w:rsidP="00BB49FC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B36370" w:rsidRPr="00BB49FC">
        <w:rPr>
          <w:rFonts w:asciiTheme="minorHAnsi" w:hAnsiTheme="minorHAnsi" w:cstheme="minorHAnsi"/>
        </w:rPr>
        <w:t>nroll</w:t>
      </w:r>
      <w:r>
        <w:rPr>
          <w:rFonts w:asciiTheme="minorHAnsi" w:hAnsiTheme="minorHAnsi" w:cstheme="minorHAnsi"/>
        </w:rPr>
        <w:t>ment assistance</w:t>
      </w:r>
      <w:r w:rsidR="00B36370" w:rsidRPr="00BB49FC">
        <w:rPr>
          <w:rFonts w:asciiTheme="minorHAnsi" w:hAnsiTheme="minorHAnsi" w:cstheme="minorHAnsi"/>
        </w:rPr>
        <w:t xml:space="preserve"> in health coverage</w:t>
      </w:r>
      <w:r w:rsidR="00C5121C" w:rsidRPr="00BB49FC">
        <w:rPr>
          <w:rFonts w:asciiTheme="minorHAnsi" w:hAnsiTheme="minorHAnsi" w:cstheme="minorHAnsi"/>
        </w:rPr>
        <w:t xml:space="preserve"> through the Marketplace </w:t>
      </w:r>
      <w:r>
        <w:rPr>
          <w:rFonts w:asciiTheme="minorHAnsi" w:hAnsiTheme="minorHAnsi" w:cstheme="minorHAnsi"/>
        </w:rPr>
        <w:t>(</w:t>
      </w:r>
      <w:r w:rsidR="00C5121C" w:rsidRPr="00BB49FC">
        <w:rPr>
          <w:rFonts w:asciiTheme="minorHAnsi" w:hAnsiTheme="minorHAnsi" w:cstheme="minorHAnsi"/>
        </w:rPr>
        <w:t>if I choose to do so</w:t>
      </w:r>
      <w:r>
        <w:rPr>
          <w:rFonts w:asciiTheme="minorHAnsi" w:hAnsiTheme="minorHAnsi" w:cstheme="minorHAnsi"/>
        </w:rPr>
        <w:t>)</w:t>
      </w:r>
      <w:r w:rsidR="00B36370" w:rsidRPr="00BB49FC">
        <w:rPr>
          <w:rFonts w:asciiTheme="minorHAnsi" w:hAnsiTheme="minorHAnsi" w:cstheme="minorHAnsi"/>
        </w:rPr>
        <w:t xml:space="preserve"> </w:t>
      </w:r>
    </w:p>
    <w:p w14:paraId="6F567DC8" w14:textId="69CD411B" w:rsidR="000152D5" w:rsidRPr="00BB49FC" w:rsidRDefault="005257FD" w:rsidP="00BB49FC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B36370" w:rsidRPr="00BB49FC">
        <w:rPr>
          <w:rFonts w:asciiTheme="minorHAnsi" w:hAnsiTheme="minorHAnsi" w:cstheme="minorHAnsi"/>
        </w:rPr>
        <w:t xml:space="preserve">elp </w:t>
      </w:r>
      <w:r w:rsidR="00FB3E4E" w:rsidRPr="00BB49FC">
        <w:rPr>
          <w:rFonts w:asciiTheme="minorHAnsi" w:hAnsiTheme="minorHAnsi" w:cstheme="minorHAnsi"/>
        </w:rPr>
        <w:t xml:space="preserve">with a grievance, complaint, or question about my health plan, coverage, or a determination under such a plan or coverage  </w:t>
      </w:r>
    </w:p>
    <w:p w14:paraId="64244396" w14:textId="67455EE2" w:rsidR="000152D5" w:rsidRPr="00421263" w:rsidRDefault="000152D5" w:rsidP="00606D41">
      <w:pPr>
        <w:spacing w:after="0"/>
        <w:rPr>
          <w:rFonts w:asciiTheme="minorHAnsi" w:hAnsiTheme="minorHAnsi" w:cstheme="minorHAnsi"/>
        </w:rPr>
      </w:pPr>
    </w:p>
    <w:p w14:paraId="5E41BAEA" w14:textId="390696B3" w:rsidR="005257FD" w:rsidRPr="00F21A93" w:rsidRDefault="005257FD" w:rsidP="005257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21263">
        <w:rPr>
          <w:rFonts w:asciiTheme="minorHAnsi" w:hAnsiTheme="minorHAnsi" w:cstheme="minorHAnsi"/>
        </w:rPr>
        <w:t>I</w:t>
      </w:r>
      <w:r w:rsidR="00832BFF">
        <w:rPr>
          <w:rFonts w:asciiTheme="minorHAnsi" w:hAnsiTheme="minorHAnsi" w:cstheme="minorHAnsi"/>
        </w:rPr>
        <w:t xml:space="preserve"> or </w:t>
      </w:r>
      <w:r w:rsidRPr="00421263">
        <w:rPr>
          <w:rFonts w:asciiTheme="minorHAnsi" w:hAnsiTheme="minorHAnsi" w:cstheme="minorHAnsi"/>
        </w:rPr>
        <w:t>my legal or Marketplace authorized representative acting on my behalf (“authorized representative”)</w:t>
      </w:r>
      <w:r>
        <w:rPr>
          <w:rFonts w:asciiTheme="minorHAnsi" w:hAnsiTheme="minorHAnsi" w:cstheme="minorHAnsi"/>
        </w:rPr>
        <w:t>,</w:t>
      </w:r>
      <w:r w:rsidRPr="00421263">
        <w:rPr>
          <w:rFonts w:asciiTheme="minorHAnsi" w:hAnsiTheme="minorHAnsi" w:cstheme="minorHAnsi"/>
        </w:rPr>
        <w:t xml:space="preserve"> give permission</w:t>
      </w:r>
      <w:r>
        <w:rPr>
          <w:rFonts w:asciiTheme="minorHAnsi" w:hAnsiTheme="minorHAnsi" w:cstheme="minorHAnsi"/>
        </w:rPr>
        <w:t xml:space="preserve"> </w:t>
      </w:r>
      <w:r w:rsidR="00285447">
        <w:rPr>
          <w:rFonts w:asciiTheme="minorHAnsi" w:hAnsiTheme="minorHAnsi" w:cstheme="minorHAnsi"/>
        </w:rPr>
        <w:t xml:space="preserve">to </w:t>
      </w:r>
      <w:r w:rsidR="00285447" w:rsidRPr="00285447">
        <w:rPr>
          <w:rFonts w:asciiTheme="minorHAnsi" w:hAnsiTheme="minorHAnsi" w:cstheme="minorHAnsi"/>
        </w:rPr>
        <w:t>Hutchinson Regional Medical Center</w:t>
      </w:r>
      <w:r w:rsidR="00285447">
        <w:rPr>
          <w:rFonts w:asciiTheme="minorHAnsi" w:hAnsiTheme="minorHAnsi" w:cstheme="minorHAnsi"/>
        </w:rPr>
        <w:t xml:space="preserve">/ </w:t>
      </w:r>
      <w:r w:rsidR="00C34F67">
        <w:rPr>
          <w:rFonts w:asciiTheme="minorHAnsi" w:hAnsiTheme="minorHAnsi" w:cstheme="minorHAnsi"/>
        </w:rPr>
        <w:t>Amy Oliver</w:t>
      </w:r>
      <w:r w:rsidR="00285447">
        <w:rPr>
          <w:rFonts w:asciiTheme="minorHAnsi" w:hAnsiTheme="minorHAnsi" w:cstheme="minorHAnsi"/>
        </w:rPr>
        <w:t xml:space="preserve">/ </w:t>
      </w:r>
      <w:proofErr w:type="spellStart"/>
      <w:r w:rsidR="00285447">
        <w:rPr>
          <w:rFonts w:asciiTheme="minorHAnsi" w:hAnsiTheme="minorHAnsi" w:cstheme="minorHAnsi"/>
        </w:rPr>
        <w:t>Torry</w:t>
      </w:r>
      <w:proofErr w:type="spellEnd"/>
      <w:r w:rsidR="00285447">
        <w:rPr>
          <w:rFonts w:asciiTheme="minorHAnsi" w:hAnsiTheme="minorHAnsi" w:cstheme="minorHAnsi"/>
        </w:rPr>
        <w:t xml:space="preserve"> Ericson</w:t>
      </w:r>
      <w:r w:rsidRPr="005257FD">
        <w:rPr>
          <w:rFonts w:asciiTheme="minorHAnsi" w:hAnsiTheme="minorHAnsi" w:cs="Times New Roman"/>
          <w:color w:val="000000"/>
        </w:rPr>
        <w:t xml:space="preserve"> </w:t>
      </w:r>
      <w:r w:rsidRPr="00F21A93">
        <w:rPr>
          <w:rFonts w:asciiTheme="minorHAnsi" w:hAnsiTheme="minorHAnsi" w:cs="Times New Roman"/>
          <w:color w:val="000000"/>
        </w:rPr>
        <w:t xml:space="preserve">to collect and </w:t>
      </w:r>
      <w:r>
        <w:rPr>
          <w:rFonts w:asciiTheme="minorHAnsi" w:hAnsiTheme="minorHAnsi" w:cs="Times New Roman"/>
          <w:color w:val="000000"/>
        </w:rPr>
        <w:t xml:space="preserve">securely </w:t>
      </w:r>
      <w:r w:rsidRPr="00F21A93">
        <w:rPr>
          <w:rFonts w:asciiTheme="minorHAnsi" w:hAnsiTheme="minorHAnsi" w:cstheme="minorHAnsi"/>
        </w:rPr>
        <w:t xml:space="preserve">store my personal information </w:t>
      </w:r>
      <w:r w:rsidR="00421FEF">
        <w:rPr>
          <w:rFonts w:asciiTheme="minorHAnsi" w:hAnsiTheme="minorHAnsi" w:cstheme="minorHAnsi"/>
        </w:rPr>
        <w:t xml:space="preserve">(name, phone, email) </w:t>
      </w:r>
      <w:r w:rsidRPr="00F21A93">
        <w:rPr>
          <w:rFonts w:asciiTheme="minorHAnsi" w:hAnsiTheme="minorHAnsi" w:cstheme="minorHAnsi"/>
        </w:rPr>
        <w:t>for limited reasons, such as to:</w:t>
      </w:r>
    </w:p>
    <w:p w14:paraId="1AAC92A7" w14:textId="2E03E2CD" w:rsidR="005257FD" w:rsidRPr="00F21A93" w:rsidRDefault="005257FD" w:rsidP="00BB4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</w:rPr>
      </w:pPr>
      <w:r w:rsidRPr="00F21A93">
        <w:rPr>
          <w:rFonts w:asciiTheme="minorHAnsi" w:hAnsiTheme="minorHAnsi" w:cs="Times New Roman"/>
        </w:rPr>
        <w:t>Contact me for scheduled appointments or follow up</w:t>
      </w:r>
    </w:p>
    <w:p w14:paraId="6982DCDE" w14:textId="374219D0" w:rsidR="005257FD" w:rsidRPr="00F21A93" w:rsidRDefault="005257FD" w:rsidP="00BB4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</w:rPr>
      </w:pPr>
      <w:r w:rsidRPr="00F21A93">
        <w:rPr>
          <w:rFonts w:asciiTheme="minorHAnsi" w:hAnsiTheme="minorHAnsi" w:cstheme="minorHAnsi"/>
        </w:rPr>
        <w:t>Keep copy of my Consent Form</w:t>
      </w:r>
    </w:p>
    <w:p w14:paraId="2484F837" w14:textId="77777777" w:rsidR="00850F68" w:rsidRDefault="00850F68" w:rsidP="00606D4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06782C" w14:textId="7AD5A0D6" w:rsidR="00832BFF" w:rsidRPr="00832BFF" w:rsidRDefault="00FB3E4E" w:rsidP="00832BF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1263">
        <w:rPr>
          <w:rFonts w:asciiTheme="minorHAnsi" w:hAnsiTheme="minorHAnsi" w:cstheme="minorHAnsi"/>
          <w:sz w:val="22"/>
          <w:szCs w:val="22"/>
        </w:rPr>
        <w:t xml:space="preserve">I may cancel my consent </w:t>
      </w:r>
      <w:r w:rsidR="005257FD">
        <w:rPr>
          <w:rFonts w:asciiTheme="minorHAnsi" w:hAnsiTheme="minorHAnsi" w:cstheme="minorHAnsi"/>
          <w:sz w:val="22"/>
          <w:szCs w:val="22"/>
        </w:rPr>
        <w:t xml:space="preserve">by </w:t>
      </w:r>
      <w:r w:rsidRPr="00421263">
        <w:rPr>
          <w:rFonts w:asciiTheme="minorHAnsi" w:hAnsiTheme="minorHAnsi" w:cstheme="minorHAnsi"/>
          <w:sz w:val="22"/>
          <w:szCs w:val="22"/>
        </w:rPr>
        <w:t>notify</w:t>
      </w:r>
      <w:r w:rsidR="005257FD">
        <w:rPr>
          <w:rFonts w:asciiTheme="minorHAnsi" w:hAnsiTheme="minorHAnsi" w:cstheme="minorHAnsi"/>
          <w:sz w:val="22"/>
          <w:szCs w:val="22"/>
        </w:rPr>
        <w:t>ing</w:t>
      </w:r>
      <w:r w:rsidRPr="00421263">
        <w:rPr>
          <w:rFonts w:asciiTheme="minorHAnsi" w:hAnsiTheme="minorHAnsi" w:cstheme="minorHAnsi"/>
          <w:sz w:val="22"/>
          <w:szCs w:val="22"/>
        </w:rPr>
        <w:t xml:space="preserve"> </w:t>
      </w:r>
      <w:r w:rsidR="002371A5">
        <w:rPr>
          <w:rFonts w:asciiTheme="minorHAnsi" w:hAnsiTheme="minorHAnsi" w:cstheme="minorHAnsi"/>
          <w:sz w:val="22"/>
          <w:szCs w:val="22"/>
        </w:rPr>
        <w:t xml:space="preserve">Hutchinson Regional Medical Center/ Amy </w:t>
      </w:r>
      <w:r w:rsidR="00C34F67">
        <w:rPr>
          <w:rFonts w:asciiTheme="minorHAnsi" w:hAnsiTheme="minorHAnsi" w:cstheme="minorHAnsi"/>
          <w:sz w:val="22"/>
          <w:szCs w:val="22"/>
        </w:rPr>
        <w:t>Oliver</w:t>
      </w:r>
      <w:r w:rsidR="003D2C33">
        <w:rPr>
          <w:rFonts w:asciiTheme="minorHAnsi" w:hAnsiTheme="minorHAnsi"/>
          <w:sz w:val="22"/>
          <w:szCs w:val="22"/>
        </w:rPr>
        <w:t xml:space="preserve">/ </w:t>
      </w:r>
      <w:proofErr w:type="spellStart"/>
      <w:r w:rsidR="003D2C33">
        <w:rPr>
          <w:rFonts w:asciiTheme="minorHAnsi" w:hAnsiTheme="minorHAnsi"/>
          <w:sz w:val="22"/>
          <w:szCs w:val="22"/>
        </w:rPr>
        <w:t>Torry</w:t>
      </w:r>
      <w:proofErr w:type="spellEnd"/>
      <w:r w:rsidR="003D2C33">
        <w:rPr>
          <w:rFonts w:asciiTheme="minorHAnsi" w:hAnsiTheme="minorHAnsi"/>
          <w:sz w:val="22"/>
          <w:szCs w:val="22"/>
        </w:rPr>
        <w:t xml:space="preserve"> Ericson </w:t>
      </w:r>
      <w:r w:rsidR="005257FD" w:rsidRPr="00421263">
        <w:rPr>
          <w:rFonts w:asciiTheme="minorHAnsi" w:hAnsiTheme="minorHAnsi" w:cstheme="minorHAnsi"/>
          <w:sz w:val="22"/>
          <w:szCs w:val="22"/>
        </w:rPr>
        <w:t>in writing at any time</w:t>
      </w:r>
      <w:r w:rsidR="005B0232">
        <w:rPr>
          <w:rFonts w:asciiTheme="minorHAnsi" w:hAnsiTheme="minorHAnsi" w:cstheme="minorHAnsi"/>
          <w:sz w:val="22"/>
          <w:szCs w:val="22"/>
        </w:rPr>
        <w:t>.</w:t>
      </w:r>
    </w:p>
    <w:p w14:paraId="03F280CD" w14:textId="5B42FE3E" w:rsidR="009E33C1" w:rsidRDefault="002371A5" w:rsidP="00035F9A">
      <w:pPr>
        <w:pBdr>
          <w:bottom w:val="single" w:sz="4" w:space="31" w:color="auto"/>
        </w:pBdr>
        <w:autoSpaceDE w:val="0"/>
        <w:autoSpaceDN w:val="0"/>
        <w:spacing w:after="0"/>
        <w:rPr>
          <w:rFonts w:asciiTheme="minorHAnsi" w:hAnsiTheme="minorHAnsi" w:cs="Times New Roman"/>
          <w:noProof/>
          <w:color w:val="000000"/>
        </w:rPr>
      </w:pPr>
      <w:r>
        <w:rPr>
          <w:rFonts w:asciiTheme="minorHAnsi" w:hAnsiTheme="minorHAnsi" w:cstheme="minorHAnsi"/>
        </w:rPr>
        <w:t xml:space="preserve"> </w:t>
      </w:r>
      <w:r w:rsidR="00C34F67">
        <w:rPr>
          <w:rFonts w:asciiTheme="minorHAnsi" w:hAnsiTheme="minorHAnsi" w:cstheme="minorHAnsi"/>
        </w:rPr>
        <w:fldChar w:fldCharType="begin"/>
      </w:r>
      <w:r w:rsidR="00C34F67">
        <w:rPr>
          <w:rFonts w:asciiTheme="minorHAnsi" w:hAnsiTheme="minorHAnsi" w:cstheme="minorHAnsi"/>
        </w:rPr>
        <w:instrText xml:space="preserve"> COMMENTS  \* Caps  \* MERGEFORMAT </w:instrText>
      </w:r>
      <w:r w:rsidR="00C34F67">
        <w:rPr>
          <w:rFonts w:asciiTheme="minorHAnsi" w:hAnsiTheme="minorHAnsi" w:cstheme="minorHAnsi"/>
        </w:rPr>
        <w:fldChar w:fldCharType="end"/>
      </w:r>
      <w:r w:rsidR="009E33C1">
        <w:rPr>
          <w:rFonts w:asciiTheme="minorHAnsi" w:hAnsiTheme="minorHAnsi" w:cs="Times New Roman"/>
          <w:noProof/>
          <w:color w:val="000000"/>
        </w:rPr>
        <w:t> </w:t>
      </w:r>
    </w:p>
    <w:p w14:paraId="4C4560BE" w14:textId="1BE36664" w:rsidR="00035F9A" w:rsidRDefault="00035F9A" w:rsidP="00035F9A">
      <w:pPr>
        <w:pBdr>
          <w:bottom w:val="single" w:sz="4" w:space="1" w:color="auto"/>
        </w:pBdr>
        <w:autoSpaceDE w:val="0"/>
        <w:autoSpaceDN w:val="0"/>
        <w:spacing w:after="0"/>
        <w:rPr>
          <w:rFonts w:asciiTheme="minorHAnsi" w:hAnsiTheme="minorHAnsi" w:cstheme="minorHAnsi"/>
          <w:b/>
        </w:rPr>
      </w:pPr>
    </w:p>
    <w:p w14:paraId="7DDBBAF4" w14:textId="71A01E6B" w:rsidR="00035F9A" w:rsidRDefault="00035F9A" w:rsidP="00035F9A">
      <w:pPr>
        <w:pBdr>
          <w:bottom w:val="single" w:sz="4" w:space="1" w:color="auto"/>
        </w:pBdr>
        <w:autoSpaceDE w:val="0"/>
        <w:autoSpaceDN w:val="0"/>
        <w:spacing w:after="0"/>
        <w:rPr>
          <w:rFonts w:asciiTheme="minorHAnsi" w:hAnsiTheme="minorHAnsi" w:cstheme="minorHAnsi"/>
          <w:b/>
        </w:rPr>
      </w:pPr>
    </w:p>
    <w:p w14:paraId="26BBF1C6" w14:textId="1336F8FF" w:rsidR="00035F9A" w:rsidRDefault="00035F9A" w:rsidP="00035F9A">
      <w:pPr>
        <w:pBdr>
          <w:bottom w:val="single" w:sz="4" w:space="1" w:color="auto"/>
        </w:pBdr>
        <w:autoSpaceDE w:val="0"/>
        <w:autoSpaceDN w:val="0"/>
        <w:spacing w:after="0"/>
        <w:rPr>
          <w:rFonts w:asciiTheme="minorHAnsi" w:hAnsiTheme="minorHAnsi" w:cstheme="minorHAnsi"/>
          <w:b/>
        </w:rPr>
      </w:pPr>
    </w:p>
    <w:p w14:paraId="1C9D429A" w14:textId="30573044" w:rsidR="00035F9A" w:rsidRDefault="00035F9A" w:rsidP="00035F9A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PRINT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Consumer / Consumer’s Legal or Marketplace Authorized Representative </w:t>
      </w:r>
    </w:p>
    <w:p w14:paraId="3014C700" w14:textId="5C787AC2" w:rsidR="00832BFF" w:rsidRDefault="00832BFF" w:rsidP="00832BFF">
      <w:pPr>
        <w:pBdr>
          <w:bottom w:val="single" w:sz="4" w:space="1" w:color="auto"/>
        </w:pBdr>
        <w:autoSpaceDE w:val="0"/>
        <w:autoSpaceDN w:val="0"/>
        <w:spacing w:after="0"/>
        <w:rPr>
          <w:rFonts w:asciiTheme="minorHAnsi" w:hAnsiTheme="minorHAnsi" w:cstheme="minorHAnsi"/>
          <w:b/>
        </w:rPr>
      </w:pPr>
    </w:p>
    <w:p w14:paraId="150A52EC" w14:textId="77777777" w:rsidR="00506393" w:rsidRDefault="00506393" w:rsidP="00832BFF">
      <w:pPr>
        <w:pBdr>
          <w:bottom w:val="single" w:sz="4" w:space="1" w:color="auto"/>
        </w:pBdr>
        <w:autoSpaceDE w:val="0"/>
        <w:autoSpaceDN w:val="0"/>
        <w:spacing w:after="0"/>
        <w:rPr>
          <w:rFonts w:asciiTheme="minorHAnsi" w:hAnsiTheme="minorHAnsi" w:cstheme="minorHAnsi"/>
          <w:b/>
        </w:rPr>
      </w:pPr>
    </w:p>
    <w:p w14:paraId="0820B58A" w14:textId="28F1859F" w:rsidR="002B794D" w:rsidRDefault="00832BFF" w:rsidP="00832BFF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SIGN </w:t>
      </w:r>
      <w:r w:rsidR="00725220">
        <w:rPr>
          <w:rFonts w:asciiTheme="minorHAnsi" w:hAnsiTheme="minorHAnsi" w:cstheme="minorHAnsi"/>
          <w:b/>
        </w:rPr>
        <w:tab/>
      </w:r>
      <w:r w:rsidR="0072522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Consumer / Consumer’s Legal or Marketplace Authorized Representative </w:t>
      </w:r>
    </w:p>
    <w:p w14:paraId="039D0A60" w14:textId="77777777" w:rsidR="00832BFF" w:rsidRDefault="00832BFF" w:rsidP="00832BFF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theme="minorHAnsi"/>
          <w:i/>
        </w:rPr>
      </w:pPr>
    </w:p>
    <w:p w14:paraId="69E111AC" w14:textId="0B2B1E82" w:rsidR="005A7007" w:rsidRPr="00BB49FC" w:rsidRDefault="00646C25" w:rsidP="005526E0">
      <w:pPr>
        <w:spacing w:after="0"/>
        <w:rPr>
          <w:rFonts w:asciiTheme="minorHAnsi" w:hAnsiTheme="minorHAnsi" w:cstheme="minorHAnsi"/>
          <w:b/>
          <w:i/>
        </w:rPr>
      </w:pPr>
      <w:r w:rsidRPr="00BB49FC">
        <w:rPr>
          <w:rFonts w:asciiTheme="minorHAnsi" w:hAnsiTheme="minorHAnsi" w:cstheme="minorHAnsi"/>
          <w:b/>
          <w:i/>
        </w:rPr>
        <w:t>By</w:t>
      </w:r>
      <w:r w:rsidR="00E165CE" w:rsidRPr="00BB49FC">
        <w:rPr>
          <w:rFonts w:asciiTheme="minorHAnsi" w:hAnsiTheme="minorHAnsi" w:cstheme="minorHAnsi"/>
          <w:b/>
          <w:i/>
        </w:rPr>
        <w:t xml:space="preserve"> </w:t>
      </w:r>
      <w:r w:rsidR="00832BFF">
        <w:rPr>
          <w:rFonts w:asciiTheme="minorHAnsi" w:hAnsiTheme="minorHAnsi" w:cstheme="minorHAnsi"/>
          <w:b/>
          <w:i/>
        </w:rPr>
        <w:t>signing this form</w:t>
      </w:r>
      <w:r w:rsidR="00E165CE" w:rsidRPr="00BB49FC">
        <w:rPr>
          <w:rFonts w:asciiTheme="minorHAnsi" w:hAnsiTheme="minorHAnsi" w:cstheme="minorHAnsi"/>
          <w:b/>
          <w:i/>
        </w:rPr>
        <w:t xml:space="preserve">, I </w:t>
      </w:r>
      <w:r w:rsidR="00E165CE" w:rsidRPr="00BB49FC">
        <w:rPr>
          <w:rFonts w:asciiTheme="minorHAnsi" w:hAnsiTheme="minorHAnsi" w:cstheme="minorHAnsi"/>
          <w:b/>
          <w:i/>
          <w:sz w:val="20"/>
        </w:rPr>
        <w:t xml:space="preserve">acknowledge </w:t>
      </w:r>
      <w:r w:rsidR="00E165CE" w:rsidRPr="00BB49FC">
        <w:rPr>
          <w:rFonts w:asciiTheme="minorHAnsi" w:hAnsiTheme="minorHAnsi" w:cstheme="minorHAnsi"/>
          <w:b/>
          <w:i/>
        </w:rPr>
        <w:t>the information provided in this Consumer Consent Form and confirm that I agree to the permissions above.</w:t>
      </w:r>
    </w:p>
    <w:p w14:paraId="7A6FE991" w14:textId="77777777" w:rsidR="005526E0" w:rsidRPr="005526E0" w:rsidRDefault="005526E0" w:rsidP="005526E0">
      <w:pPr>
        <w:spacing w:after="0"/>
        <w:rPr>
          <w:b/>
          <w:i/>
        </w:rPr>
      </w:pPr>
    </w:p>
    <w:p w14:paraId="32606A12" w14:textId="42FBF56F" w:rsidR="00ED4898" w:rsidRPr="00ED4898" w:rsidRDefault="002371A5" w:rsidP="00ED4898">
      <w:pPr>
        <w:pBdr>
          <w:bottom w:val="single" w:sz="4" w:space="1" w:color="auto"/>
        </w:pBdr>
        <w:autoSpaceDE w:val="0"/>
        <w:autoSpaceDN w:val="0"/>
        <w:adjustRightInd w:val="0"/>
        <w:spacing w:after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E33C1">
        <w:rPr>
          <w:rFonts w:asciiTheme="minorHAnsi" w:hAnsiTheme="minorHAnsi" w:cs="Times New Roman"/>
          <w:noProof/>
          <w:color w:val="000000"/>
        </w:rPr>
        <w:t> </w:t>
      </w:r>
      <w:r>
        <w:rPr>
          <w:rFonts w:asciiTheme="minorHAnsi" w:hAnsiTheme="minorHAnsi" w:cstheme="minorHAnsi"/>
        </w:rPr>
        <w:t xml:space="preserve"> </w:t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  <w:r w:rsidR="00ED4898">
        <w:rPr>
          <w:rFonts w:asciiTheme="minorHAnsi" w:hAnsiTheme="minorHAnsi" w:cstheme="minorHAnsi"/>
        </w:rPr>
        <w:tab/>
      </w:r>
    </w:p>
    <w:p w14:paraId="37D1FAE6" w14:textId="5C733D71" w:rsidR="001A1FE2" w:rsidRDefault="00ED4898" w:rsidP="00ED4898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>Date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Phone/Email</w:t>
      </w:r>
    </w:p>
    <w:p w14:paraId="0D93128A" w14:textId="17B9EBCA" w:rsidR="00ED4898" w:rsidRDefault="00ED4898" w:rsidP="00D37820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5E3AE876" w14:textId="131395DE" w:rsidR="00ED4898" w:rsidRPr="00ED4898" w:rsidRDefault="00ED4898" w:rsidP="00D37820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PLEASE NOTE:  Consumers may sign this consent form themselves, or may choose to have a legal guardian, personal representative, or other delegated representative sign it.</w:t>
      </w:r>
      <w:bookmarkStart w:id="0" w:name="_GoBack"/>
      <w:bookmarkEnd w:id="0"/>
    </w:p>
    <w:p w14:paraId="0FE056F4" w14:textId="6BE749BF" w:rsidR="001A1FE2" w:rsidRPr="00421263" w:rsidRDefault="00CE7630" w:rsidP="00D37820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 w:rsidRPr="00B174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48D22" wp14:editId="592AC267">
                <wp:simplePos x="0" y="0"/>
                <wp:positionH relativeFrom="margin">
                  <wp:posOffset>-49530</wp:posOffset>
                </wp:positionH>
                <wp:positionV relativeFrom="paragraph">
                  <wp:posOffset>368300</wp:posOffset>
                </wp:positionV>
                <wp:extent cx="6680200" cy="71437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33A7" w14:textId="77777777" w:rsidR="009E33C1" w:rsidRDefault="009E3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48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29pt;width:526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" filled="f" stroked="f">
                <v:textbox>
                  <w:txbxContent>
                    <w:p w14:paraId="670E33A7" w14:textId="77777777" w:rsidR="009E33C1" w:rsidRDefault="009E33C1"/>
                  </w:txbxContent>
                </v:textbox>
                <w10:wrap type="square" anchorx="margin"/>
              </v:shape>
            </w:pict>
          </mc:Fallback>
        </mc:AlternateContent>
      </w:r>
      <w:r w:rsidR="005E6101" w:rsidRPr="005E6101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483FC" wp14:editId="7B7CBD72">
                <wp:simplePos x="0" y="0"/>
                <wp:positionH relativeFrom="margin">
                  <wp:posOffset>5318125</wp:posOffset>
                </wp:positionH>
                <wp:positionV relativeFrom="paragraph">
                  <wp:posOffset>1177925</wp:posOffset>
                </wp:positionV>
                <wp:extent cx="1343660" cy="314325"/>
                <wp:effectExtent l="0" t="0" r="889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ACA3" w14:textId="47581C1A" w:rsidR="009E33C1" w:rsidRDefault="009E33C1">
                            <w:r>
                              <w:t>Revised 10-29-19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83FC" id="_x0000_s1027" type="#_x0000_t202" style="position:absolute;margin-left:418.75pt;margin-top:92.75pt;width:105.8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" stroked="f">
                <v:textbox>
                  <w:txbxContent>
                    <w:p w14:paraId="6E2AACA3" w14:textId="47581C1A" w:rsidR="009E33C1" w:rsidRDefault="009E33C1">
                      <w:r>
                        <w:t>Revised 10-29-19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FE2" w:rsidRPr="00421263" w:rsidSect="00DC7926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5D66" w14:textId="77777777" w:rsidR="009E33C1" w:rsidRDefault="009E33C1" w:rsidP="008A1E1F">
      <w:pPr>
        <w:spacing w:after="0" w:line="240" w:lineRule="auto"/>
      </w:pPr>
      <w:r>
        <w:separator/>
      </w:r>
    </w:p>
  </w:endnote>
  <w:endnote w:type="continuationSeparator" w:id="0">
    <w:p w14:paraId="0FAB66F7" w14:textId="77777777" w:rsidR="009E33C1" w:rsidRDefault="009E33C1" w:rsidP="008A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8A084F98F3F747628E1D9B6B82B3D08E"/>
      </w:placeholder>
      <w:temporary/>
      <w:showingPlcHdr/>
      <w15:appearance w15:val="hidden"/>
    </w:sdtPr>
    <w:sdtContent>
      <w:p w14:paraId="48B4129D" w14:textId="77777777" w:rsidR="009E33C1" w:rsidRDefault="009E33C1">
        <w:pPr>
          <w:pStyle w:val="Footer"/>
        </w:pPr>
        <w:r>
          <w:t>[Type here]</w:t>
        </w:r>
      </w:p>
    </w:sdtContent>
  </w:sdt>
  <w:p w14:paraId="1273539E" w14:textId="0D1DBBA3" w:rsidR="009E33C1" w:rsidRDefault="009E3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0DA8" w14:textId="77777777" w:rsidR="009E33C1" w:rsidRPr="00BB49FC" w:rsidRDefault="009E33C1" w:rsidP="00850F68">
    <w:pPr>
      <w:spacing w:after="0" w:line="240" w:lineRule="auto"/>
      <w:rPr>
        <w:rFonts w:asciiTheme="minorHAnsi" w:hAnsiTheme="minorHAnsi" w:cstheme="minorHAnsi"/>
        <w:i/>
        <w:sz w:val="18"/>
        <w:szCs w:val="20"/>
      </w:rPr>
    </w:pPr>
    <w:r w:rsidRPr="00BB49FC">
      <w:rPr>
        <w:rFonts w:asciiTheme="minorHAnsi" w:hAnsiTheme="minorHAnsi" w:cstheme="minorHAnsi"/>
        <w:i/>
        <w:sz w:val="18"/>
        <w:szCs w:val="20"/>
      </w:rPr>
      <w:t>In this consent form:</w:t>
    </w:r>
  </w:p>
  <w:p w14:paraId="57E6C232" w14:textId="3E68BD5F" w:rsidR="009E33C1" w:rsidRDefault="009E33C1" w:rsidP="006C0E60">
    <w:pPr>
      <w:pStyle w:val="ListParagraph"/>
      <w:numPr>
        <w:ilvl w:val="0"/>
        <w:numId w:val="4"/>
      </w:numPr>
      <w:spacing w:after="0" w:line="240" w:lineRule="auto"/>
      <w:rPr>
        <w:rFonts w:asciiTheme="minorHAnsi" w:hAnsiTheme="minorHAnsi" w:cstheme="minorHAnsi"/>
        <w:i/>
        <w:sz w:val="18"/>
        <w:szCs w:val="20"/>
      </w:rPr>
    </w:pPr>
    <w:r w:rsidRPr="00BB49FC">
      <w:rPr>
        <w:rFonts w:asciiTheme="minorHAnsi" w:hAnsiTheme="minorHAnsi" w:cstheme="minorHAnsi"/>
        <w:i/>
        <w:sz w:val="18"/>
        <w:szCs w:val="20"/>
      </w:rPr>
      <w:t xml:space="preserve">Whenever it says “me” or “my”, “me” or “my” includes my authorized representative, if I have one. </w:t>
    </w:r>
  </w:p>
  <w:p w14:paraId="5335B4C9" w14:textId="4EE00241" w:rsidR="009E33C1" w:rsidRDefault="009E33C1" w:rsidP="006C0E60">
    <w:pPr>
      <w:spacing w:after="0" w:line="240" w:lineRule="auto"/>
      <w:rPr>
        <w:rFonts w:asciiTheme="minorHAnsi" w:hAnsiTheme="minorHAnsi" w:cstheme="minorHAnsi"/>
        <w:i/>
        <w:sz w:val="18"/>
        <w:szCs w:val="20"/>
      </w:rPr>
    </w:pPr>
  </w:p>
  <w:p w14:paraId="02C367A3" w14:textId="1D6B7A89" w:rsidR="009E33C1" w:rsidRDefault="009E33C1" w:rsidP="006C0E60">
    <w:pPr>
      <w:spacing w:after="0" w:line="240" w:lineRule="auto"/>
      <w:rPr>
        <w:rFonts w:asciiTheme="minorHAnsi" w:hAnsiTheme="minorHAnsi" w:cstheme="minorHAnsi"/>
        <w:i/>
        <w:sz w:val="18"/>
        <w:szCs w:val="20"/>
      </w:rPr>
    </w:pPr>
  </w:p>
  <w:p w14:paraId="3F489497" w14:textId="77777777" w:rsidR="009E33C1" w:rsidRPr="006C0E60" w:rsidRDefault="009E33C1" w:rsidP="006C0E60">
    <w:pPr>
      <w:spacing w:after="0" w:line="240" w:lineRule="auto"/>
      <w:rPr>
        <w:rFonts w:asciiTheme="minorHAnsi" w:hAnsiTheme="minorHAnsi" w:cstheme="minorHAnsi"/>
        <w:i/>
        <w:sz w:val="18"/>
        <w:szCs w:val="20"/>
      </w:rPr>
    </w:pPr>
  </w:p>
  <w:p w14:paraId="4AB4CC29" w14:textId="77777777" w:rsidR="009E33C1" w:rsidRPr="005918F5" w:rsidRDefault="009E33C1" w:rsidP="00591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57F15" w14:textId="77777777" w:rsidR="009E33C1" w:rsidRDefault="009E33C1" w:rsidP="008A1E1F">
      <w:pPr>
        <w:spacing w:after="0" w:line="240" w:lineRule="auto"/>
      </w:pPr>
      <w:r>
        <w:separator/>
      </w:r>
    </w:p>
  </w:footnote>
  <w:footnote w:type="continuationSeparator" w:id="0">
    <w:p w14:paraId="30A6ADFE" w14:textId="77777777" w:rsidR="009E33C1" w:rsidRDefault="009E33C1" w:rsidP="008A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7A4E" w14:textId="77777777" w:rsidR="009E33C1" w:rsidRDefault="009E33C1" w:rsidP="00C1795C">
    <w:pPr>
      <w:pStyle w:val="Header"/>
      <w:tabs>
        <w:tab w:val="clear" w:pos="4680"/>
        <w:tab w:val="clear" w:pos="9360"/>
        <w:tab w:val="left" w:pos="24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402"/>
    <w:multiLevelType w:val="hybridMultilevel"/>
    <w:tmpl w:val="6F50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A23"/>
    <w:multiLevelType w:val="hybridMultilevel"/>
    <w:tmpl w:val="462EAFE4"/>
    <w:lvl w:ilvl="0" w:tplc="2522E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396"/>
    <w:multiLevelType w:val="hybridMultilevel"/>
    <w:tmpl w:val="6B7E4750"/>
    <w:lvl w:ilvl="0" w:tplc="7298D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A6016"/>
    <w:multiLevelType w:val="hybridMultilevel"/>
    <w:tmpl w:val="D236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75F00"/>
    <w:multiLevelType w:val="hybridMultilevel"/>
    <w:tmpl w:val="A2562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103"/>
    <w:multiLevelType w:val="hybridMultilevel"/>
    <w:tmpl w:val="2E18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4B74"/>
    <w:multiLevelType w:val="hybridMultilevel"/>
    <w:tmpl w:val="7B6A1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F4F54"/>
    <w:multiLevelType w:val="hybridMultilevel"/>
    <w:tmpl w:val="013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649A1"/>
    <w:multiLevelType w:val="hybridMultilevel"/>
    <w:tmpl w:val="CB725FBC"/>
    <w:lvl w:ilvl="0" w:tplc="7C7AF4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D268A"/>
    <w:multiLevelType w:val="hybridMultilevel"/>
    <w:tmpl w:val="6818E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NDA2tzA2MzE1MDVR0lEKTi0uzszPAykwqgUA/r6EcCwAAAA="/>
  </w:docVars>
  <w:rsids>
    <w:rsidRoot w:val="008A1E1F"/>
    <w:rsid w:val="0000461C"/>
    <w:rsid w:val="0001312D"/>
    <w:rsid w:val="000152D5"/>
    <w:rsid w:val="0002213B"/>
    <w:rsid w:val="00024D39"/>
    <w:rsid w:val="00030EFB"/>
    <w:rsid w:val="00035F9A"/>
    <w:rsid w:val="000406B9"/>
    <w:rsid w:val="0004130A"/>
    <w:rsid w:val="000453ED"/>
    <w:rsid w:val="00070EC3"/>
    <w:rsid w:val="000716DB"/>
    <w:rsid w:val="00074F93"/>
    <w:rsid w:val="000776FB"/>
    <w:rsid w:val="00086C2A"/>
    <w:rsid w:val="00091B67"/>
    <w:rsid w:val="00092ED3"/>
    <w:rsid w:val="00096C15"/>
    <w:rsid w:val="000B14EB"/>
    <w:rsid w:val="000B3B02"/>
    <w:rsid w:val="000D355B"/>
    <w:rsid w:val="000D571F"/>
    <w:rsid w:val="000E6E8F"/>
    <w:rsid w:val="000E7A47"/>
    <w:rsid w:val="000F4EDA"/>
    <w:rsid w:val="00126AC6"/>
    <w:rsid w:val="001271D0"/>
    <w:rsid w:val="00137EF7"/>
    <w:rsid w:val="001444F6"/>
    <w:rsid w:val="0014779C"/>
    <w:rsid w:val="001478EF"/>
    <w:rsid w:val="00166561"/>
    <w:rsid w:val="00166A2D"/>
    <w:rsid w:val="00173191"/>
    <w:rsid w:val="001773EC"/>
    <w:rsid w:val="001A1FE2"/>
    <w:rsid w:val="001B532B"/>
    <w:rsid w:val="001C4CBE"/>
    <w:rsid w:val="001E0AF4"/>
    <w:rsid w:val="001E2AA9"/>
    <w:rsid w:val="001F0580"/>
    <w:rsid w:val="00203DE0"/>
    <w:rsid w:val="00213C48"/>
    <w:rsid w:val="002158C7"/>
    <w:rsid w:val="002371A5"/>
    <w:rsid w:val="00261EE7"/>
    <w:rsid w:val="0026530F"/>
    <w:rsid w:val="002733DA"/>
    <w:rsid w:val="00276065"/>
    <w:rsid w:val="002811F7"/>
    <w:rsid w:val="00285447"/>
    <w:rsid w:val="00287A5D"/>
    <w:rsid w:val="0029167C"/>
    <w:rsid w:val="002B7266"/>
    <w:rsid w:val="002B794D"/>
    <w:rsid w:val="002B7D23"/>
    <w:rsid w:val="002E05A0"/>
    <w:rsid w:val="002E1AE7"/>
    <w:rsid w:val="002E7F17"/>
    <w:rsid w:val="003024D1"/>
    <w:rsid w:val="00325308"/>
    <w:rsid w:val="00327AFB"/>
    <w:rsid w:val="003374A0"/>
    <w:rsid w:val="00366062"/>
    <w:rsid w:val="00366BA5"/>
    <w:rsid w:val="0038363F"/>
    <w:rsid w:val="0038605C"/>
    <w:rsid w:val="00394FB5"/>
    <w:rsid w:val="003A16D0"/>
    <w:rsid w:val="003A5231"/>
    <w:rsid w:val="003B02A4"/>
    <w:rsid w:val="003B2850"/>
    <w:rsid w:val="003B4036"/>
    <w:rsid w:val="003B7947"/>
    <w:rsid w:val="003C16B9"/>
    <w:rsid w:val="003C20EE"/>
    <w:rsid w:val="003D2C33"/>
    <w:rsid w:val="003F7B18"/>
    <w:rsid w:val="00410781"/>
    <w:rsid w:val="00416EB6"/>
    <w:rsid w:val="00420A5C"/>
    <w:rsid w:val="00421263"/>
    <w:rsid w:val="00421FEF"/>
    <w:rsid w:val="00440822"/>
    <w:rsid w:val="00441C74"/>
    <w:rsid w:val="00465410"/>
    <w:rsid w:val="004831F2"/>
    <w:rsid w:val="0049469D"/>
    <w:rsid w:val="004C1FA9"/>
    <w:rsid w:val="004D3628"/>
    <w:rsid w:val="004D50C1"/>
    <w:rsid w:val="004D5B1C"/>
    <w:rsid w:val="004E4D7C"/>
    <w:rsid w:val="004F10A0"/>
    <w:rsid w:val="00506393"/>
    <w:rsid w:val="00520345"/>
    <w:rsid w:val="00523B79"/>
    <w:rsid w:val="005257FD"/>
    <w:rsid w:val="00531637"/>
    <w:rsid w:val="005526E0"/>
    <w:rsid w:val="0056358F"/>
    <w:rsid w:val="00567D0F"/>
    <w:rsid w:val="005918F5"/>
    <w:rsid w:val="005A146A"/>
    <w:rsid w:val="005A7007"/>
    <w:rsid w:val="005B0232"/>
    <w:rsid w:val="005C2CAD"/>
    <w:rsid w:val="005C31C8"/>
    <w:rsid w:val="005D0E14"/>
    <w:rsid w:val="005E589B"/>
    <w:rsid w:val="005E5EB7"/>
    <w:rsid w:val="005E6101"/>
    <w:rsid w:val="005F0C9F"/>
    <w:rsid w:val="005F18A0"/>
    <w:rsid w:val="005F1A4C"/>
    <w:rsid w:val="00601C66"/>
    <w:rsid w:val="00604AED"/>
    <w:rsid w:val="00606A2E"/>
    <w:rsid w:val="00606D41"/>
    <w:rsid w:val="00617FBD"/>
    <w:rsid w:val="00641546"/>
    <w:rsid w:val="00642121"/>
    <w:rsid w:val="00646C25"/>
    <w:rsid w:val="0066150B"/>
    <w:rsid w:val="00663C58"/>
    <w:rsid w:val="00664591"/>
    <w:rsid w:val="00675702"/>
    <w:rsid w:val="006809B8"/>
    <w:rsid w:val="00690778"/>
    <w:rsid w:val="00690F19"/>
    <w:rsid w:val="00691F02"/>
    <w:rsid w:val="006B5638"/>
    <w:rsid w:val="006B6185"/>
    <w:rsid w:val="006C0E60"/>
    <w:rsid w:val="006C3307"/>
    <w:rsid w:val="006C6CBB"/>
    <w:rsid w:val="006D0950"/>
    <w:rsid w:val="006E6E0D"/>
    <w:rsid w:val="007001F5"/>
    <w:rsid w:val="00702726"/>
    <w:rsid w:val="0070583B"/>
    <w:rsid w:val="007212C3"/>
    <w:rsid w:val="00725220"/>
    <w:rsid w:val="007476A5"/>
    <w:rsid w:val="00772B6C"/>
    <w:rsid w:val="00777655"/>
    <w:rsid w:val="007B3A83"/>
    <w:rsid w:val="007C4FAC"/>
    <w:rsid w:val="007C528D"/>
    <w:rsid w:val="007D49C8"/>
    <w:rsid w:val="007E370E"/>
    <w:rsid w:val="007F3E64"/>
    <w:rsid w:val="007F4EB6"/>
    <w:rsid w:val="0082220E"/>
    <w:rsid w:val="00825308"/>
    <w:rsid w:val="00832BFF"/>
    <w:rsid w:val="00846B34"/>
    <w:rsid w:val="00850F68"/>
    <w:rsid w:val="0085559F"/>
    <w:rsid w:val="0085613A"/>
    <w:rsid w:val="00865366"/>
    <w:rsid w:val="00870366"/>
    <w:rsid w:val="00892EE6"/>
    <w:rsid w:val="008969F6"/>
    <w:rsid w:val="008A1E1F"/>
    <w:rsid w:val="008A3569"/>
    <w:rsid w:val="008B44A4"/>
    <w:rsid w:val="008B4AB5"/>
    <w:rsid w:val="008C0348"/>
    <w:rsid w:val="008D0085"/>
    <w:rsid w:val="008D6E66"/>
    <w:rsid w:val="008E3425"/>
    <w:rsid w:val="008E3625"/>
    <w:rsid w:val="009007C4"/>
    <w:rsid w:val="009174D1"/>
    <w:rsid w:val="00923214"/>
    <w:rsid w:val="00960305"/>
    <w:rsid w:val="00960CEF"/>
    <w:rsid w:val="0096133A"/>
    <w:rsid w:val="00997ADA"/>
    <w:rsid w:val="009A6528"/>
    <w:rsid w:val="009B3DA4"/>
    <w:rsid w:val="009C0451"/>
    <w:rsid w:val="009C2CDF"/>
    <w:rsid w:val="009D0E24"/>
    <w:rsid w:val="009E33C1"/>
    <w:rsid w:val="009F666D"/>
    <w:rsid w:val="00A029DE"/>
    <w:rsid w:val="00A23E88"/>
    <w:rsid w:val="00A260B7"/>
    <w:rsid w:val="00A35AE0"/>
    <w:rsid w:val="00A5300D"/>
    <w:rsid w:val="00A53E95"/>
    <w:rsid w:val="00A669FE"/>
    <w:rsid w:val="00A66EF3"/>
    <w:rsid w:val="00A861E8"/>
    <w:rsid w:val="00A91962"/>
    <w:rsid w:val="00A93C52"/>
    <w:rsid w:val="00A94AD2"/>
    <w:rsid w:val="00AA4B44"/>
    <w:rsid w:val="00AC2FCA"/>
    <w:rsid w:val="00AD3B80"/>
    <w:rsid w:val="00AF28EA"/>
    <w:rsid w:val="00AF4DAB"/>
    <w:rsid w:val="00AF6508"/>
    <w:rsid w:val="00B062EF"/>
    <w:rsid w:val="00B1742A"/>
    <w:rsid w:val="00B36370"/>
    <w:rsid w:val="00B379BA"/>
    <w:rsid w:val="00B40F72"/>
    <w:rsid w:val="00B4177B"/>
    <w:rsid w:val="00B52FEF"/>
    <w:rsid w:val="00B5558D"/>
    <w:rsid w:val="00B55CF6"/>
    <w:rsid w:val="00B647D7"/>
    <w:rsid w:val="00B718D7"/>
    <w:rsid w:val="00B718E9"/>
    <w:rsid w:val="00B72237"/>
    <w:rsid w:val="00BB49FC"/>
    <w:rsid w:val="00BB5FC1"/>
    <w:rsid w:val="00BD544B"/>
    <w:rsid w:val="00BE2B8D"/>
    <w:rsid w:val="00BF6B39"/>
    <w:rsid w:val="00C02819"/>
    <w:rsid w:val="00C051EA"/>
    <w:rsid w:val="00C1795C"/>
    <w:rsid w:val="00C25C99"/>
    <w:rsid w:val="00C34650"/>
    <w:rsid w:val="00C34F67"/>
    <w:rsid w:val="00C410D9"/>
    <w:rsid w:val="00C47557"/>
    <w:rsid w:val="00C5121C"/>
    <w:rsid w:val="00C70A37"/>
    <w:rsid w:val="00C75CDA"/>
    <w:rsid w:val="00C94065"/>
    <w:rsid w:val="00CA142A"/>
    <w:rsid w:val="00CB0914"/>
    <w:rsid w:val="00CD3306"/>
    <w:rsid w:val="00CD6064"/>
    <w:rsid w:val="00CE7630"/>
    <w:rsid w:val="00D12825"/>
    <w:rsid w:val="00D1478D"/>
    <w:rsid w:val="00D26432"/>
    <w:rsid w:val="00D27FEB"/>
    <w:rsid w:val="00D36A8B"/>
    <w:rsid w:val="00D37820"/>
    <w:rsid w:val="00D41A31"/>
    <w:rsid w:val="00D51171"/>
    <w:rsid w:val="00D517E0"/>
    <w:rsid w:val="00D7222B"/>
    <w:rsid w:val="00D82798"/>
    <w:rsid w:val="00D86B1C"/>
    <w:rsid w:val="00D94D71"/>
    <w:rsid w:val="00DA7C2F"/>
    <w:rsid w:val="00DB6F88"/>
    <w:rsid w:val="00DC3F1A"/>
    <w:rsid w:val="00DC6D3E"/>
    <w:rsid w:val="00DC70F1"/>
    <w:rsid w:val="00DC7926"/>
    <w:rsid w:val="00DD6E7C"/>
    <w:rsid w:val="00DD6F7F"/>
    <w:rsid w:val="00DE4F55"/>
    <w:rsid w:val="00DF778B"/>
    <w:rsid w:val="00E165CE"/>
    <w:rsid w:val="00E35B48"/>
    <w:rsid w:val="00E3691D"/>
    <w:rsid w:val="00E47178"/>
    <w:rsid w:val="00E51132"/>
    <w:rsid w:val="00E52861"/>
    <w:rsid w:val="00E52949"/>
    <w:rsid w:val="00E60AFB"/>
    <w:rsid w:val="00E756CC"/>
    <w:rsid w:val="00E8424C"/>
    <w:rsid w:val="00EB4598"/>
    <w:rsid w:val="00EC0722"/>
    <w:rsid w:val="00EC3099"/>
    <w:rsid w:val="00ED4898"/>
    <w:rsid w:val="00ED614A"/>
    <w:rsid w:val="00EE7C74"/>
    <w:rsid w:val="00EF5F56"/>
    <w:rsid w:val="00F11E89"/>
    <w:rsid w:val="00F15E03"/>
    <w:rsid w:val="00F17F53"/>
    <w:rsid w:val="00F21A93"/>
    <w:rsid w:val="00F31C0F"/>
    <w:rsid w:val="00F4244F"/>
    <w:rsid w:val="00F556DA"/>
    <w:rsid w:val="00F635A9"/>
    <w:rsid w:val="00F6596A"/>
    <w:rsid w:val="00F8166E"/>
    <w:rsid w:val="00FA4ED3"/>
    <w:rsid w:val="00FB3E4E"/>
    <w:rsid w:val="00FB66B4"/>
    <w:rsid w:val="00FD60E2"/>
    <w:rsid w:val="00FF1AB4"/>
    <w:rsid w:val="00FF1FEF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EFBE2B"/>
  <w15:docId w15:val="{69CDB8C7-2FB7-42AF-AF72-69885F7A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E1F"/>
  </w:style>
  <w:style w:type="paragraph" w:styleId="Footer">
    <w:name w:val="footer"/>
    <w:basedOn w:val="Normal"/>
    <w:link w:val="FooterChar"/>
    <w:uiPriority w:val="99"/>
    <w:unhideWhenUsed/>
    <w:rsid w:val="008A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E1F"/>
  </w:style>
  <w:style w:type="paragraph" w:styleId="ListParagraph">
    <w:name w:val="List Paragraph"/>
    <w:basedOn w:val="Normal"/>
    <w:uiPriority w:val="34"/>
    <w:qFormat/>
    <w:rsid w:val="00B379BA"/>
    <w:pPr>
      <w:ind w:left="720"/>
      <w:contextualSpacing/>
    </w:pPr>
  </w:style>
  <w:style w:type="paragraph" w:customStyle="1" w:styleId="Default">
    <w:name w:val="Default"/>
    <w:rsid w:val="00D37820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3782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35A9"/>
    <w:pPr>
      <w:spacing w:after="0" w:line="240" w:lineRule="auto"/>
    </w:pPr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7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70E"/>
    <w:rPr>
      <w:vertAlign w:val="superscript"/>
    </w:rPr>
  </w:style>
  <w:style w:type="paragraph" w:styleId="Revision">
    <w:name w:val="Revision"/>
    <w:hidden/>
    <w:uiPriority w:val="99"/>
    <w:semiHidden/>
    <w:rsid w:val="00092ED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7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nea@hutchregion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csont@hutchregiona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084F98F3F747628E1D9B6B82B3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D7FA-570C-4558-ADDA-D4F588707775}"/>
      </w:docPartPr>
      <w:docPartBody>
        <w:p w:rsidR="0024097F" w:rsidRDefault="00460270" w:rsidP="00460270">
          <w:pPr>
            <w:pStyle w:val="8A084F98F3F747628E1D9B6B82B3D08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70"/>
    <w:rsid w:val="001702C2"/>
    <w:rsid w:val="0022663C"/>
    <w:rsid w:val="0024097F"/>
    <w:rsid w:val="003975E3"/>
    <w:rsid w:val="00460270"/>
    <w:rsid w:val="00807A7C"/>
    <w:rsid w:val="00A44EC1"/>
    <w:rsid w:val="00E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084F98F3F747628E1D9B6B82B3D08E">
    <w:name w:val="8A084F98F3F747628E1D9B6B82B3D08E"/>
    <w:rsid w:val="00460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B701-BF7B-4025-8FA9-0D13646E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E2BEAB7B</Template>
  <TotalTime>1014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Y EVANS</dc:creator>
  <cp:lastModifiedBy>Amy Horine</cp:lastModifiedBy>
  <cp:revision>26</cp:revision>
  <cp:lastPrinted>2019-10-08T18:53:00Z</cp:lastPrinted>
  <dcterms:created xsi:type="dcterms:W3CDTF">2019-07-12T15:52:00Z</dcterms:created>
  <dcterms:modified xsi:type="dcterms:W3CDTF">2020-04-07T15:02:00Z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